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4A78" w:rsidP="00CB0890" w:rsidRDefault="00DC1D27" w14:paraId="372FF746" w14:textId="11BA868E">
      <w:pPr>
        <w:pStyle w:val="BodyText"/>
        <w:spacing w:before="69" w:line="280" w:lineRule="auto"/>
        <w:ind w:left="3969" w:right="101" w:hanging="3498"/>
        <w:rPr>
          <w:color w:val="FF0000"/>
          <w:u w:val="thick"/>
        </w:rPr>
      </w:pPr>
      <w:r>
        <w:rPr>
          <w:color w:val="FF0000"/>
          <w:u w:val="thick" w:color="FF0000"/>
        </w:rPr>
        <w:t xml:space="preserve">EDITAL DE CONVOCAÇÃO Nº </w:t>
      </w:r>
      <w:r w:rsidR="00C971A8">
        <w:rPr>
          <w:color w:val="FF0000"/>
          <w:u w:val="thick" w:color="FF0000"/>
        </w:rPr>
        <w:t>0</w:t>
      </w:r>
      <w:r w:rsidR="0474A1AC">
        <w:rPr>
          <w:color w:val="FF0000"/>
          <w:u w:val="thick" w:color="FF0000"/>
        </w:rPr>
        <w:t>4</w:t>
      </w:r>
      <w:r>
        <w:rPr>
          <w:color w:val="FF0000"/>
          <w:u w:val="thick" w:color="FF0000"/>
        </w:rPr>
        <w:t>/202</w:t>
      </w:r>
      <w:r w:rsidR="00C971A8">
        <w:rPr>
          <w:color w:val="FF0000"/>
          <w:u w:val="thick" w:color="FF0000"/>
        </w:rPr>
        <w:t>5</w:t>
      </w:r>
      <w:r>
        <w:rPr>
          <w:color w:val="FF0000"/>
          <w:u w:val="thick" w:color="FF0000"/>
        </w:rPr>
        <w:t xml:space="preserve">- PROCESSO SELETIVO </w:t>
      </w:r>
      <w:r w:rsidR="007B3996">
        <w:rPr>
          <w:color w:val="FF0000"/>
          <w:u w:val="thick" w:color="FF0000"/>
        </w:rPr>
        <w:t>EXTE</w:t>
      </w:r>
      <w:r>
        <w:rPr>
          <w:color w:val="FF0000"/>
          <w:u w:val="thick" w:color="FF0000"/>
        </w:rPr>
        <w:t>RNO –</w:t>
      </w:r>
      <w:r w:rsidR="00CB0890">
        <w:rPr>
          <w:color w:val="FF0000"/>
          <w:u w:val="thick" w:color="FF0000"/>
        </w:rPr>
        <w:t xml:space="preserve"> </w:t>
      </w:r>
      <w:r>
        <w:rPr>
          <w:color w:val="FF0000"/>
          <w:spacing w:val="-59"/>
        </w:rPr>
        <w:t xml:space="preserve"> </w:t>
      </w:r>
      <w:r w:rsidR="00C971A8">
        <w:rPr>
          <w:color w:val="FF0000"/>
          <w:u w:val="thick" w:color="FF0000"/>
        </w:rPr>
        <w:t>DITEC</w:t>
      </w:r>
    </w:p>
    <w:p w:rsidR="00C74A78" w:rsidRDefault="00C74A78" w14:paraId="462E1BB6" w14:textId="77777777">
      <w:pPr>
        <w:pStyle w:val="BodyText"/>
        <w:rPr>
          <w:sz w:val="20"/>
        </w:rPr>
      </w:pPr>
    </w:p>
    <w:p w:rsidR="00C74A78" w:rsidRDefault="00C74A78" w14:paraId="71E9E271" w14:textId="77777777">
      <w:pPr>
        <w:pStyle w:val="BodyText"/>
        <w:spacing w:before="6"/>
        <w:rPr>
          <w:sz w:val="21"/>
        </w:rPr>
      </w:pPr>
    </w:p>
    <w:p w:rsidRPr="007B3996" w:rsidR="007B3996" w:rsidP="007B3996" w:rsidRDefault="007B3996" w14:paraId="34A0F446" w14:textId="68E5D9DB">
      <w:pPr>
        <w:pStyle w:val="Title"/>
        <w:jc w:val="center"/>
        <w:rPr>
          <w:u w:val="single"/>
        </w:rPr>
      </w:pPr>
      <w:r w:rsidRPr="007B3996">
        <w:rPr>
          <w:u w:val="single"/>
        </w:rPr>
        <w:t>Candidatos</w:t>
      </w:r>
      <w:r w:rsidRPr="007B3996">
        <w:rPr>
          <w:spacing w:val="-3"/>
          <w:u w:val="single"/>
        </w:rPr>
        <w:t xml:space="preserve"> </w:t>
      </w:r>
      <w:r w:rsidRPr="007B3996">
        <w:rPr>
          <w:u w:val="single"/>
        </w:rPr>
        <w:t>que</w:t>
      </w:r>
      <w:r w:rsidRPr="007B3996">
        <w:rPr>
          <w:spacing w:val="-2"/>
          <w:u w:val="single"/>
        </w:rPr>
        <w:t xml:space="preserve"> </w:t>
      </w:r>
      <w:r w:rsidRPr="007B3996">
        <w:rPr>
          <w:u w:val="single"/>
        </w:rPr>
        <w:t>participarão</w:t>
      </w:r>
      <w:r w:rsidRPr="007B3996">
        <w:rPr>
          <w:spacing w:val="-2"/>
          <w:u w:val="single"/>
        </w:rPr>
        <w:t xml:space="preserve"> </w:t>
      </w:r>
      <w:r w:rsidRPr="007B3996">
        <w:rPr>
          <w:u w:val="single"/>
        </w:rPr>
        <w:t>da</w:t>
      </w:r>
      <w:r w:rsidRPr="007B3996">
        <w:rPr>
          <w:spacing w:val="-2"/>
          <w:u w:val="single"/>
        </w:rPr>
        <w:t xml:space="preserve"> </w:t>
      </w:r>
      <w:r w:rsidRPr="007B3996">
        <w:rPr>
          <w:u w:val="single"/>
        </w:rPr>
        <w:t>etapa</w:t>
      </w:r>
      <w:r w:rsidRPr="007B3996">
        <w:rPr>
          <w:spacing w:val="-3"/>
          <w:u w:val="single"/>
        </w:rPr>
        <w:t xml:space="preserve"> </w:t>
      </w:r>
      <w:r w:rsidRPr="007B3996">
        <w:rPr>
          <w:u w:val="single"/>
        </w:rPr>
        <w:t>de</w:t>
      </w:r>
      <w:r w:rsidRPr="007B3996">
        <w:rPr>
          <w:spacing w:val="-3"/>
          <w:u w:val="single"/>
        </w:rPr>
        <w:t xml:space="preserve"> </w:t>
      </w:r>
      <w:r w:rsidR="00C971A8">
        <w:rPr>
          <w:u w:val="single"/>
        </w:rPr>
        <w:t>Entrevista Técnica</w:t>
      </w:r>
    </w:p>
    <w:p w:rsidR="007B3996" w:rsidP="007B3996" w:rsidRDefault="007B3996" w14:paraId="1DC7F893" w14:textId="77777777">
      <w:pPr>
        <w:pStyle w:val="Title"/>
      </w:pPr>
    </w:p>
    <w:p w:rsidR="00CB1876" w:rsidP="007B3996" w:rsidRDefault="00CB1876" w14:paraId="646D571A" w14:textId="77777777">
      <w:pPr>
        <w:pStyle w:val="Title"/>
      </w:pPr>
    </w:p>
    <w:p w:rsidRPr="00C971A8" w:rsidR="00C74A78" w:rsidP="00C971A8" w:rsidRDefault="00C971A8" w14:paraId="1930D93A" w14:textId="6A4D2EE3">
      <w:pPr>
        <w:pStyle w:val="BodyText"/>
        <w:spacing w:before="94"/>
        <w:ind w:left="102"/>
      </w:pPr>
      <w:r w:rsidRPr="44665D14">
        <w:t xml:space="preserve">As informações de data e horário das entrevistas técnicas, serão encaminhadas para o e-mail dos candidatos aprovados. </w:t>
      </w:r>
    </w:p>
    <w:p w:rsidR="00C74A78" w:rsidRDefault="00C74A78" w14:paraId="25FE25DC" w14:textId="77777777">
      <w:pPr>
        <w:pStyle w:val="BodyText"/>
        <w:rPr>
          <w:sz w:val="24"/>
        </w:rPr>
      </w:pPr>
    </w:p>
    <w:p w:rsidR="00C74A78" w:rsidRDefault="00C74A78" w14:paraId="21FF3C2B" w14:textId="77777777">
      <w:pPr>
        <w:pStyle w:val="BodyText"/>
        <w:spacing w:before="9"/>
        <w:rPr>
          <w:sz w:val="20"/>
        </w:rPr>
      </w:pPr>
    </w:p>
    <w:tbl>
      <w:tblPr>
        <w:tblStyle w:val="TableGrid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Pr="00C971A8" w:rsidR="00C971A8" w:rsidTr="007B3996" w14:paraId="31D2889A" w14:textId="77777777">
        <w:trPr>
          <w:trHeight w:val="580"/>
        </w:trPr>
        <w:tc>
          <w:tcPr>
            <w:tcW w:w="8363" w:type="dxa"/>
            <w:shd w:val="clear" w:color="auto" w:fill="365F91" w:themeFill="accent1" w:themeFillShade="BF"/>
            <w:vAlign w:val="center"/>
          </w:tcPr>
          <w:p w:rsidRPr="00C971A8" w:rsidR="003D5D43" w:rsidP="00C971A8" w:rsidRDefault="00C971A8" w14:paraId="57B40FE4" w14:textId="1D2AC5A1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pt-BR"/>
              </w:rPr>
            </w:pPr>
            <w:r w:rsidRPr="00C971A8">
              <w:rPr>
                <w:b/>
                <w:bCs/>
                <w:color w:val="FFFFFF" w:themeColor="background1"/>
                <w:sz w:val="24"/>
                <w:szCs w:val="24"/>
              </w:rPr>
              <w:t>Vaga 1 - Analista Pleno - ITSM_Compliance</w:t>
            </w:r>
          </w:p>
        </w:tc>
      </w:tr>
      <w:tr w:rsidRPr="00C971A8" w:rsidR="003D5D43" w:rsidTr="00C971A8" w14:paraId="502C3C6D" w14:textId="77777777">
        <w:trPr>
          <w:trHeight w:val="580"/>
        </w:trPr>
        <w:tc>
          <w:tcPr>
            <w:tcW w:w="8363" w:type="dxa"/>
            <w:vAlign w:val="center"/>
          </w:tcPr>
          <w:p w:rsidRPr="00C971A8" w:rsidR="003D5D43" w:rsidP="44665D14" w:rsidRDefault="00C971A8" w14:paraId="74CF4F90" w14:textId="65C753EF">
            <w:pPr>
              <w:pStyle w:val="ListParagraph"/>
              <w:ind w:left="714" w:right="0" w:hanging="357"/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C971A8">
              <w:rPr>
                <w:rFonts w:eastAsia="Times New Roman"/>
                <w:sz w:val="24"/>
                <w:szCs w:val="24"/>
              </w:rPr>
              <w:t>Eduardo Henrique de Souza Mota</w:t>
            </w:r>
          </w:p>
        </w:tc>
      </w:tr>
      <w:tr w:rsidRPr="00C971A8" w:rsidR="003D5D43" w:rsidTr="00C971A8" w14:paraId="282ECF92" w14:textId="77777777">
        <w:trPr>
          <w:trHeight w:val="580"/>
        </w:trPr>
        <w:tc>
          <w:tcPr>
            <w:tcW w:w="8363" w:type="dxa"/>
            <w:vAlign w:val="center"/>
          </w:tcPr>
          <w:p w:rsidRPr="00C971A8" w:rsidR="003D5D43" w:rsidP="44665D14" w:rsidRDefault="00C971A8" w14:paraId="4C16F7D7" w14:textId="589DC49A">
            <w:pPr>
              <w:pStyle w:val="ListParagraph"/>
              <w:ind w:left="714" w:right="0" w:hanging="357"/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C971A8">
              <w:rPr>
                <w:rFonts w:eastAsia="Times New Roman"/>
                <w:sz w:val="24"/>
                <w:szCs w:val="24"/>
              </w:rPr>
              <w:t>Gabriel Amaro Ribeiro</w:t>
            </w:r>
          </w:p>
        </w:tc>
      </w:tr>
    </w:tbl>
    <w:p w:rsidR="009A1C54" w:rsidRDefault="009A1C54" w14:paraId="5DF5B3E1" w14:textId="77777777"/>
    <w:p w:rsidR="00DC4798" w:rsidRDefault="00DC4798" w14:paraId="1D0F5EDB" w14:textId="77777777"/>
    <w:tbl>
      <w:tblPr>
        <w:tblStyle w:val="TableGrid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Pr="00C971A8" w:rsidR="00C971A8" w:rsidTr="002E7B86" w14:paraId="608A2A14" w14:textId="77777777">
        <w:trPr>
          <w:trHeight w:val="580"/>
        </w:trPr>
        <w:tc>
          <w:tcPr>
            <w:tcW w:w="8363" w:type="dxa"/>
            <w:shd w:val="clear" w:color="auto" w:fill="365F91" w:themeFill="accent1" w:themeFillShade="BF"/>
            <w:vAlign w:val="center"/>
          </w:tcPr>
          <w:p w:rsidRPr="00C971A8" w:rsidR="00C971A8" w:rsidP="002E7B86" w:rsidRDefault="00C971A8" w14:paraId="3AE78FF3" w14:textId="1943468B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pt-BR"/>
              </w:rPr>
            </w:pPr>
            <w:r w:rsidRPr="00C971A8">
              <w:rPr>
                <w:b/>
                <w:bCs/>
                <w:color w:val="FFFFFF" w:themeColor="background1"/>
                <w:sz w:val="24"/>
                <w:szCs w:val="24"/>
              </w:rPr>
              <w:t xml:space="preserve">Vaga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C971A8">
              <w:rPr>
                <w:b/>
                <w:bCs/>
                <w:color w:val="FFFFFF" w:themeColor="background1"/>
                <w:sz w:val="24"/>
                <w:szCs w:val="24"/>
              </w:rPr>
              <w:t xml:space="preserve"> - Analista Pleno - Projetos</w:t>
            </w:r>
          </w:p>
        </w:tc>
      </w:tr>
      <w:tr w:rsidRPr="00C971A8" w:rsidR="00C971A8" w:rsidTr="002E7B86" w14:paraId="7048CCAA" w14:textId="77777777">
        <w:trPr>
          <w:trHeight w:val="580"/>
        </w:trPr>
        <w:tc>
          <w:tcPr>
            <w:tcW w:w="8363" w:type="dxa"/>
            <w:vAlign w:val="center"/>
          </w:tcPr>
          <w:p w:rsidRPr="00C971A8" w:rsidR="00C971A8" w:rsidP="44665D14" w:rsidRDefault="00C971A8" w14:paraId="2F7D2D8A" w14:textId="73ED21D6">
            <w:pPr>
              <w:pStyle w:val="ListParagraph"/>
              <w:ind w:left="738" w:right="0" w:hanging="426"/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C971A8">
              <w:rPr>
                <w:rFonts w:eastAsia="Times New Roman"/>
                <w:sz w:val="24"/>
                <w:szCs w:val="24"/>
              </w:rPr>
              <w:t>Emanuel Celestino Costa</w:t>
            </w:r>
          </w:p>
        </w:tc>
      </w:tr>
      <w:tr w:rsidRPr="00C971A8" w:rsidR="00C971A8" w:rsidTr="002E7B86" w14:paraId="4761ED15" w14:textId="77777777">
        <w:trPr>
          <w:trHeight w:val="580"/>
        </w:trPr>
        <w:tc>
          <w:tcPr>
            <w:tcW w:w="8363" w:type="dxa"/>
            <w:vAlign w:val="center"/>
          </w:tcPr>
          <w:p w:rsidRPr="00C971A8" w:rsidR="00C971A8" w:rsidP="44665D14" w:rsidRDefault="00C971A8" w14:paraId="33E0852D" w14:textId="55F9443F">
            <w:pPr>
              <w:pStyle w:val="ListParagraph"/>
              <w:ind w:left="714" w:right="0" w:hanging="357"/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C971A8">
              <w:rPr>
                <w:rFonts w:eastAsia="Times New Roman"/>
                <w:sz w:val="24"/>
                <w:szCs w:val="24"/>
              </w:rPr>
              <w:t>Euzilene dos Santos Barros</w:t>
            </w:r>
          </w:p>
        </w:tc>
      </w:tr>
      <w:tr w:rsidRPr="00C971A8" w:rsidR="00C971A8" w:rsidTr="002E7B86" w14:paraId="7B1D9220" w14:textId="77777777">
        <w:trPr>
          <w:trHeight w:val="580"/>
        </w:trPr>
        <w:tc>
          <w:tcPr>
            <w:tcW w:w="8363" w:type="dxa"/>
            <w:vAlign w:val="center"/>
          </w:tcPr>
          <w:p w:rsidRPr="00C971A8" w:rsidR="00C971A8" w:rsidP="44665D14" w:rsidRDefault="00C971A8" w14:paraId="046A3FC8" w14:textId="6A8BDF1D">
            <w:pPr>
              <w:pStyle w:val="ListParagraph"/>
              <w:ind w:left="714" w:right="0" w:hanging="357"/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C971A8">
              <w:rPr>
                <w:rFonts w:eastAsia="Times New Roman"/>
                <w:sz w:val="24"/>
                <w:szCs w:val="24"/>
              </w:rPr>
              <w:t>Fellipe Torres Costa Paes</w:t>
            </w:r>
          </w:p>
        </w:tc>
      </w:tr>
      <w:tr w:rsidRPr="00C971A8" w:rsidR="00C971A8" w:rsidTr="002E7B86" w14:paraId="769DCFC7" w14:textId="77777777">
        <w:trPr>
          <w:trHeight w:val="580"/>
        </w:trPr>
        <w:tc>
          <w:tcPr>
            <w:tcW w:w="8363" w:type="dxa"/>
            <w:vAlign w:val="center"/>
          </w:tcPr>
          <w:p w:rsidRPr="00C971A8" w:rsidR="00C971A8" w:rsidP="44665D14" w:rsidRDefault="00C971A8" w14:paraId="4E859B26" w14:textId="0DDBDB4C">
            <w:pPr>
              <w:pStyle w:val="ListParagraph"/>
              <w:ind w:left="714" w:right="0" w:hanging="357"/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C971A8">
              <w:rPr>
                <w:rFonts w:eastAsia="Times New Roman"/>
                <w:sz w:val="24"/>
                <w:szCs w:val="24"/>
              </w:rPr>
              <w:t>Vanessa Francisca Pereira dos Santos</w:t>
            </w:r>
          </w:p>
        </w:tc>
      </w:tr>
    </w:tbl>
    <w:p w:rsidR="00C971A8" w:rsidRDefault="00C971A8" w14:paraId="007C481F" w14:textId="77777777"/>
    <w:p w:rsidR="00DC4798" w:rsidRDefault="00DC4798" w14:paraId="01676E06" w14:textId="77777777"/>
    <w:tbl>
      <w:tblPr>
        <w:tblStyle w:val="TableGrid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Pr="00C971A8" w:rsidR="00C971A8" w:rsidTr="002E7B86" w14:paraId="6A4FAC18" w14:textId="77777777">
        <w:trPr>
          <w:trHeight w:val="580"/>
        </w:trPr>
        <w:tc>
          <w:tcPr>
            <w:tcW w:w="8363" w:type="dxa"/>
            <w:shd w:val="clear" w:color="auto" w:fill="365F91" w:themeFill="accent1" w:themeFillShade="BF"/>
            <w:vAlign w:val="center"/>
          </w:tcPr>
          <w:p w:rsidRPr="00C971A8" w:rsidR="00C971A8" w:rsidP="002E7B86" w:rsidRDefault="00C971A8" w14:paraId="41FB8CA7" w14:textId="7CFA4C20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pt-BR"/>
              </w:rPr>
            </w:pPr>
            <w:r w:rsidRPr="00C971A8">
              <w:rPr>
                <w:b/>
                <w:bCs/>
                <w:color w:val="FFFFFF" w:themeColor="background1"/>
                <w:sz w:val="24"/>
                <w:szCs w:val="24"/>
              </w:rPr>
              <w:t xml:space="preserve">Vaga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C971A8">
              <w:rPr>
                <w:b/>
                <w:bCs/>
                <w:color w:val="FFFFFF" w:themeColor="background1"/>
                <w:sz w:val="24"/>
                <w:szCs w:val="24"/>
              </w:rPr>
              <w:t xml:space="preserve"> - </w:t>
            </w:r>
            <w:r w:rsidRPr="00C853FA" w:rsidR="00C853FA">
              <w:rPr>
                <w:b/>
                <w:bCs/>
                <w:color w:val="FFFFFF" w:themeColor="background1"/>
                <w:sz w:val="24"/>
                <w:szCs w:val="24"/>
              </w:rPr>
              <w:t>Analista Sênior - Gestão e Integração de Dados</w:t>
            </w:r>
          </w:p>
        </w:tc>
      </w:tr>
      <w:tr w:rsidRPr="00C971A8" w:rsidR="00C971A8" w:rsidTr="002E7B86" w14:paraId="055CF2E5" w14:textId="77777777">
        <w:trPr>
          <w:trHeight w:val="580"/>
        </w:trPr>
        <w:tc>
          <w:tcPr>
            <w:tcW w:w="8363" w:type="dxa"/>
            <w:vAlign w:val="center"/>
          </w:tcPr>
          <w:p w:rsidRPr="00C971A8" w:rsidR="00C971A8" w:rsidP="44665D14" w:rsidRDefault="00C853FA" w14:paraId="0D8A1539" w14:textId="0A082006">
            <w:pPr>
              <w:pStyle w:val="ListParagraph"/>
              <w:ind w:left="738" w:right="0" w:hanging="426"/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C853FA">
              <w:rPr>
                <w:rFonts w:eastAsia="Times New Roman"/>
                <w:sz w:val="24"/>
                <w:szCs w:val="24"/>
              </w:rPr>
              <w:t>Bruna Andrade Silva</w:t>
            </w:r>
          </w:p>
        </w:tc>
      </w:tr>
      <w:tr w:rsidRPr="00C971A8" w:rsidR="00C971A8" w:rsidTr="002E7B86" w14:paraId="55ED4505" w14:textId="77777777">
        <w:trPr>
          <w:trHeight w:val="580"/>
        </w:trPr>
        <w:tc>
          <w:tcPr>
            <w:tcW w:w="8363" w:type="dxa"/>
            <w:vAlign w:val="center"/>
          </w:tcPr>
          <w:p w:rsidRPr="00C971A8" w:rsidR="00C971A8" w:rsidP="44665D14" w:rsidRDefault="00C853FA" w14:paraId="59DEDDBB" w14:textId="0326F623">
            <w:pPr>
              <w:pStyle w:val="ListParagraph"/>
              <w:ind w:left="357" w:right="0" w:firstLine="0"/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C853FA">
              <w:rPr>
                <w:rFonts w:eastAsia="Times New Roman"/>
                <w:sz w:val="24"/>
                <w:szCs w:val="24"/>
              </w:rPr>
              <w:t xml:space="preserve">Bruno Ribeiro </w:t>
            </w:r>
            <w:r w:rsidRPr="44665D14" w:rsidR="69498150">
              <w:rPr>
                <w:rFonts w:eastAsia="Times New Roman"/>
                <w:sz w:val="24"/>
                <w:szCs w:val="24"/>
              </w:rPr>
              <w:t>Dama</w:t>
            </w:r>
            <w:r w:rsidRPr="44665D14" w:rsidR="41F72C36">
              <w:rPr>
                <w:rFonts w:eastAsia="Times New Roman"/>
                <w:sz w:val="24"/>
                <w:szCs w:val="24"/>
              </w:rPr>
              <w:t>s</w:t>
            </w:r>
            <w:r w:rsidRPr="44665D14" w:rsidR="69498150">
              <w:rPr>
                <w:rFonts w:eastAsia="Times New Roman"/>
                <w:sz w:val="24"/>
                <w:szCs w:val="24"/>
              </w:rPr>
              <w:t>ceno</w:t>
            </w:r>
            <w:r w:rsidRPr="00C853FA">
              <w:rPr>
                <w:rFonts w:eastAsia="Times New Roman"/>
                <w:sz w:val="24"/>
                <w:szCs w:val="24"/>
              </w:rPr>
              <w:t xml:space="preserve"> Nunes</w:t>
            </w:r>
          </w:p>
        </w:tc>
      </w:tr>
    </w:tbl>
    <w:p w:rsidR="00C971A8" w:rsidRDefault="00C971A8" w14:paraId="4F992A60" w14:textId="77777777"/>
    <w:p w:rsidR="00DC4798" w:rsidRDefault="00DC4798" w14:paraId="7D9981CB" w14:textId="77777777"/>
    <w:tbl>
      <w:tblPr>
        <w:tblStyle w:val="TableGrid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Pr="00C971A8" w:rsidR="009A6F79" w:rsidTr="002E7B86" w14:paraId="288C4822" w14:textId="77777777">
        <w:trPr>
          <w:trHeight w:val="580"/>
        </w:trPr>
        <w:tc>
          <w:tcPr>
            <w:tcW w:w="8363" w:type="dxa"/>
            <w:shd w:val="clear" w:color="auto" w:fill="365F91" w:themeFill="accent1" w:themeFillShade="BF"/>
            <w:vAlign w:val="center"/>
          </w:tcPr>
          <w:p w:rsidRPr="00BB066E" w:rsidR="009A6F79" w:rsidP="00BB066E" w:rsidRDefault="009A6F79" w14:paraId="136BC5B4" w14:textId="1B3F2DB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971A8">
              <w:rPr>
                <w:b/>
                <w:bCs/>
                <w:color w:val="FFFFFF" w:themeColor="background1"/>
                <w:sz w:val="24"/>
                <w:szCs w:val="24"/>
              </w:rPr>
              <w:t xml:space="preserve">Vaga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Pr="00C971A8">
              <w:rPr>
                <w:b/>
                <w:bCs/>
                <w:color w:val="FFFFFF" w:themeColor="background1"/>
                <w:sz w:val="24"/>
                <w:szCs w:val="24"/>
              </w:rPr>
              <w:t xml:space="preserve"> - </w:t>
            </w:r>
            <w:r w:rsidRPr="00BB066E" w:rsidR="00BB066E">
              <w:rPr>
                <w:b/>
                <w:bCs/>
                <w:color w:val="FFFFFF" w:themeColor="background1"/>
                <w:sz w:val="24"/>
                <w:szCs w:val="24"/>
              </w:rPr>
              <w:t>Analista Pleno - Engenheiro de Dados</w:t>
            </w:r>
          </w:p>
        </w:tc>
      </w:tr>
      <w:tr w:rsidRPr="00C971A8" w:rsidR="009A6F79" w:rsidTr="002E7B86" w14:paraId="37EEB133" w14:textId="77777777">
        <w:trPr>
          <w:trHeight w:val="580"/>
        </w:trPr>
        <w:tc>
          <w:tcPr>
            <w:tcW w:w="8363" w:type="dxa"/>
            <w:vAlign w:val="center"/>
          </w:tcPr>
          <w:p w:rsidRPr="00BB066E" w:rsidR="009A6F79" w:rsidP="00BB066E" w:rsidRDefault="78A822F6" w14:paraId="28B80D9B" w14:textId="723944A3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44665D14">
              <w:rPr>
                <w:rFonts w:eastAsia="Times New Roman"/>
                <w:sz w:val="24"/>
                <w:szCs w:val="24"/>
              </w:rPr>
              <w:t xml:space="preserve">    </w:t>
            </w:r>
            <w:r w:rsidRPr="00BB066E" w:rsidR="00BB066E">
              <w:rPr>
                <w:rFonts w:eastAsia="Times New Roman"/>
                <w:sz w:val="24"/>
                <w:szCs w:val="24"/>
              </w:rPr>
              <w:t>Não houve aprovados</w:t>
            </w:r>
          </w:p>
        </w:tc>
      </w:tr>
    </w:tbl>
    <w:p w:rsidR="44665D14" w:rsidRDefault="44665D14" w14:paraId="2CF22B30" w14:textId="7A0C971B"/>
    <w:tbl>
      <w:tblPr>
        <w:tblStyle w:val="TableGrid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Pr="00C971A8" w:rsidR="00BB066E" w:rsidTr="002E7B86" w14:paraId="77906CED" w14:textId="77777777">
        <w:trPr>
          <w:trHeight w:val="580"/>
        </w:trPr>
        <w:tc>
          <w:tcPr>
            <w:tcW w:w="8363" w:type="dxa"/>
            <w:shd w:val="clear" w:color="auto" w:fill="365F91" w:themeFill="accent1" w:themeFillShade="BF"/>
            <w:vAlign w:val="center"/>
          </w:tcPr>
          <w:p w:rsidRPr="00C971A8" w:rsidR="00BB066E" w:rsidP="002E7B86" w:rsidRDefault="00BB066E" w14:paraId="33705598" w14:textId="64AEC5F1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pt-BR"/>
              </w:rPr>
            </w:pPr>
            <w:r w:rsidRPr="00C971A8">
              <w:rPr>
                <w:b/>
                <w:bCs/>
                <w:color w:val="FFFFFF" w:themeColor="background1"/>
                <w:sz w:val="24"/>
                <w:szCs w:val="24"/>
              </w:rPr>
              <w:t xml:space="preserve">Vaga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5</w:t>
            </w:r>
            <w:r w:rsidRPr="00C971A8">
              <w:rPr>
                <w:b/>
                <w:bCs/>
                <w:color w:val="FFFFFF" w:themeColor="background1"/>
                <w:sz w:val="24"/>
                <w:szCs w:val="24"/>
              </w:rPr>
              <w:t xml:space="preserve"> - </w:t>
            </w:r>
            <w:r w:rsidRPr="00407F2B" w:rsidR="00407F2B">
              <w:rPr>
                <w:b/>
                <w:bCs/>
                <w:color w:val="FFFFFF" w:themeColor="background1"/>
                <w:sz w:val="24"/>
                <w:szCs w:val="24"/>
              </w:rPr>
              <w:t>Analista Pleno/ Especialista - Engenheiro de Dados </w:t>
            </w:r>
          </w:p>
        </w:tc>
      </w:tr>
      <w:tr w:rsidRPr="00C971A8" w:rsidR="00BB066E" w:rsidTr="002E7B86" w14:paraId="40F0187C" w14:textId="77777777">
        <w:trPr>
          <w:trHeight w:val="580"/>
        </w:trPr>
        <w:tc>
          <w:tcPr>
            <w:tcW w:w="8363" w:type="dxa"/>
            <w:vAlign w:val="center"/>
          </w:tcPr>
          <w:p w:rsidRPr="00C971A8" w:rsidR="00BB066E" w:rsidP="44665D14" w:rsidRDefault="002D61B0" w14:paraId="7AAFAF96" w14:textId="55CFAD6F">
            <w:pPr>
              <w:pStyle w:val="ListParagraph"/>
              <w:ind w:left="738" w:right="0" w:hanging="426"/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2D61B0">
              <w:rPr>
                <w:rFonts w:eastAsia="Times New Roman"/>
                <w:sz w:val="24"/>
                <w:szCs w:val="24"/>
              </w:rPr>
              <w:t>Macxion Allan da Silva Moreira</w:t>
            </w:r>
          </w:p>
        </w:tc>
      </w:tr>
    </w:tbl>
    <w:p w:rsidR="00BB066E" w:rsidRDefault="00BB066E" w14:paraId="4D543B36" w14:textId="77777777"/>
    <w:p w:rsidR="002D61B0" w:rsidRDefault="002D61B0" w14:paraId="029D60FD" w14:textId="77777777"/>
    <w:tbl>
      <w:tblPr>
        <w:tblStyle w:val="TableGrid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Pr="00C971A8" w:rsidR="002D61B0" w:rsidTr="002E7B86" w14:paraId="6E8896BA" w14:textId="77777777">
        <w:trPr>
          <w:trHeight w:val="580"/>
        </w:trPr>
        <w:tc>
          <w:tcPr>
            <w:tcW w:w="8363" w:type="dxa"/>
            <w:shd w:val="clear" w:color="auto" w:fill="365F91" w:themeFill="accent1" w:themeFillShade="BF"/>
            <w:vAlign w:val="center"/>
          </w:tcPr>
          <w:p w:rsidRPr="002D61B0" w:rsidR="002D61B0" w:rsidP="002D61B0" w:rsidRDefault="002D61B0" w14:paraId="61A41363" w14:textId="752E203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971A8">
              <w:rPr>
                <w:b/>
                <w:bCs/>
                <w:color w:val="FFFFFF" w:themeColor="background1"/>
                <w:sz w:val="24"/>
                <w:szCs w:val="24"/>
              </w:rPr>
              <w:t xml:space="preserve">Vaga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Pr="00C971A8">
              <w:rPr>
                <w:b/>
                <w:bCs/>
                <w:color w:val="FFFFFF" w:themeColor="background1"/>
                <w:sz w:val="24"/>
                <w:szCs w:val="24"/>
              </w:rPr>
              <w:t xml:space="preserve"> - </w:t>
            </w:r>
            <w:r w:rsidRPr="002D61B0">
              <w:rPr>
                <w:b/>
                <w:bCs/>
                <w:color w:val="FFFFFF" w:themeColor="background1"/>
                <w:sz w:val="24"/>
                <w:szCs w:val="24"/>
              </w:rPr>
              <w:t>Analista Sênior – Visualização de Dados </w:t>
            </w:r>
          </w:p>
        </w:tc>
      </w:tr>
      <w:tr w:rsidRPr="00C971A8" w:rsidR="002D61B0" w:rsidTr="002E7B86" w14:paraId="11D4A0CE" w14:textId="77777777">
        <w:trPr>
          <w:trHeight w:val="580"/>
        </w:trPr>
        <w:tc>
          <w:tcPr>
            <w:tcW w:w="8363" w:type="dxa"/>
            <w:vAlign w:val="center"/>
          </w:tcPr>
          <w:p w:rsidRPr="00C971A8" w:rsidR="002D61B0" w:rsidP="44665D14" w:rsidRDefault="00CB1876" w14:paraId="090B4EA4" w14:textId="748C8DA2">
            <w:pPr>
              <w:pStyle w:val="ListParagraph"/>
              <w:ind w:left="927" w:right="0"/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CB1876">
              <w:rPr>
                <w:rFonts w:eastAsia="Times New Roman"/>
                <w:sz w:val="24"/>
                <w:szCs w:val="24"/>
              </w:rPr>
              <w:t>Marina Endo Faleiros</w:t>
            </w:r>
          </w:p>
        </w:tc>
      </w:tr>
    </w:tbl>
    <w:p w:rsidR="002D61B0" w:rsidRDefault="002D61B0" w14:paraId="692593CD" w14:textId="77777777"/>
    <w:tbl>
      <w:tblPr>
        <w:tblStyle w:val="TableGrid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Pr="00C971A8" w:rsidR="00CB1876" w:rsidTr="002E7B86" w14:paraId="479A7CDB" w14:textId="77777777">
        <w:trPr>
          <w:trHeight w:val="580"/>
        </w:trPr>
        <w:tc>
          <w:tcPr>
            <w:tcW w:w="8363" w:type="dxa"/>
            <w:shd w:val="clear" w:color="auto" w:fill="365F91" w:themeFill="accent1" w:themeFillShade="BF"/>
            <w:vAlign w:val="center"/>
          </w:tcPr>
          <w:p w:rsidRPr="002D61B0" w:rsidR="00CB1876" w:rsidP="002E7B86" w:rsidRDefault="00CB1876" w14:paraId="6264944F" w14:textId="6672ACD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971A8">
              <w:rPr>
                <w:b/>
                <w:bCs/>
                <w:color w:val="FFFFFF" w:themeColor="background1"/>
                <w:sz w:val="24"/>
                <w:szCs w:val="24"/>
              </w:rPr>
              <w:t xml:space="preserve">Vaga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C971A8">
              <w:rPr>
                <w:b/>
                <w:bCs/>
                <w:color w:val="FFFFFF" w:themeColor="background1"/>
                <w:sz w:val="24"/>
                <w:szCs w:val="24"/>
              </w:rPr>
              <w:t xml:space="preserve"> - </w:t>
            </w:r>
            <w:r w:rsidRPr="00126045" w:rsidR="00126045">
              <w:rPr>
                <w:b/>
                <w:bCs/>
                <w:color w:val="FFFFFF" w:themeColor="background1"/>
                <w:sz w:val="24"/>
                <w:szCs w:val="24"/>
              </w:rPr>
              <w:t>Analista Sênior - Cientista de Dados</w:t>
            </w:r>
          </w:p>
        </w:tc>
      </w:tr>
      <w:tr w:rsidRPr="00C971A8" w:rsidR="00CB1876" w:rsidTr="002E7B86" w14:paraId="0BA1D918" w14:textId="77777777">
        <w:trPr>
          <w:trHeight w:val="580"/>
        </w:trPr>
        <w:tc>
          <w:tcPr>
            <w:tcW w:w="8363" w:type="dxa"/>
            <w:vAlign w:val="center"/>
          </w:tcPr>
          <w:p w:rsidRPr="00C971A8" w:rsidR="00CB1876" w:rsidP="44665D14" w:rsidRDefault="37B815E4" w14:paraId="0CB4B574" w14:textId="7EE6F546">
            <w:pPr>
              <w:pStyle w:val="ListParagraph"/>
              <w:spacing w:line="259" w:lineRule="auto"/>
              <w:ind w:left="927" w:right="0"/>
              <w:jc w:val="left"/>
              <w:rPr>
                <w:rFonts w:eastAsia="Times New Roman"/>
                <w:sz w:val="24"/>
                <w:szCs w:val="24"/>
              </w:rPr>
            </w:pPr>
            <w:r w:rsidRPr="44665D14">
              <w:rPr>
                <w:rFonts w:eastAsia="Times New Roman"/>
                <w:sz w:val="24"/>
                <w:szCs w:val="24"/>
              </w:rPr>
              <w:t>Flávia Guimarães Gaia Paula</w:t>
            </w:r>
          </w:p>
        </w:tc>
      </w:tr>
    </w:tbl>
    <w:p w:rsidR="00CB1876" w:rsidRDefault="00CB1876" w14:paraId="06721A38" w14:textId="77777777"/>
    <w:tbl>
      <w:tblPr>
        <w:tblStyle w:val="TableGrid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Pr="00C971A8" w:rsidR="00126045" w:rsidTr="6BCBDF25" w14:paraId="62C85DEC" w14:textId="77777777">
        <w:trPr>
          <w:trHeight w:val="580"/>
        </w:trPr>
        <w:tc>
          <w:tcPr>
            <w:tcW w:w="8363" w:type="dxa"/>
            <w:shd w:val="clear" w:color="auto" w:fill="365F91" w:themeFill="accent1" w:themeFillShade="BF"/>
            <w:tcMar/>
            <w:vAlign w:val="center"/>
          </w:tcPr>
          <w:p w:rsidRPr="002D61B0" w:rsidR="00126045" w:rsidP="002E7B86" w:rsidRDefault="00126045" w14:paraId="4F1B3B8D" w14:textId="16DAC65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971A8">
              <w:rPr>
                <w:b/>
                <w:bCs/>
                <w:color w:val="FFFFFF" w:themeColor="background1"/>
                <w:sz w:val="24"/>
                <w:szCs w:val="24"/>
              </w:rPr>
              <w:t xml:space="preserve">Vaga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8</w:t>
            </w:r>
            <w:r w:rsidRPr="00C971A8">
              <w:rPr>
                <w:b/>
                <w:bCs/>
                <w:color w:val="FFFFFF" w:themeColor="background1"/>
                <w:sz w:val="24"/>
                <w:szCs w:val="24"/>
              </w:rPr>
              <w:t xml:space="preserve"> - </w:t>
            </w:r>
            <w:r w:rsidRPr="00126045">
              <w:rPr>
                <w:b/>
                <w:bCs/>
                <w:color w:val="FFFFFF" w:themeColor="background1"/>
                <w:sz w:val="24"/>
                <w:szCs w:val="24"/>
              </w:rPr>
              <w:t>Analista Pleno - Desenvolvedor Fullstack</w:t>
            </w:r>
          </w:p>
        </w:tc>
      </w:tr>
      <w:tr w:rsidRPr="00C518D3" w:rsidR="00126045" w:rsidTr="6BCBDF25" w14:paraId="04DEA127" w14:textId="77777777">
        <w:trPr>
          <w:trHeight w:val="580"/>
        </w:trPr>
        <w:tc>
          <w:tcPr>
            <w:tcW w:w="8363" w:type="dxa"/>
            <w:tcMar/>
            <w:vAlign w:val="center"/>
          </w:tcPr>
          <w:p w:rsidR="6BCBDF25" w:rsidP="6BCBDF25" w:rsidRDefault="6BCBDF25" w14:paraId="6A45DB43" w14:textId="463195C7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927" w:right="0" w:hanging="360"/>
              <w:jc w:val="left"/>
              <w:rPr>
                <w:rFonts w:eastAsia="Times New Roman"/>
                <w:sz w:val="24"/>
                <w:szCs w:val="24"/>
              </w:rPr>
            </w:pPr>
            <w:r w:rsidRPr="6BCBDF25" w:rsidR="6BCBDF25">
              <w:rPr>
                <w:rFonts w:eastAsia="Times New Roman"/>
                <w:sz w:val="24"/>
                <w:szCs w:val="24"/>
              </w:rPr>
              <w:t>Dhefferson</w:t>
            </w:r>
            <w:r w:rsidRPr="6BCBDF25" w:rsidR="6BCBDF25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David Alves de Souza</w:t>
            </w:r>
          </w:p>
        </w:tc>
      </w:tr>
    </w:tbl>
    <w:p w:rsidR="00126045" w:rsidRDefault="00126045" w14:paraId="5764BFB4" w14:textId="77777777"/>
    <w:p w:rsidR="00DC4798" w:rsidRDefault="00DC4798" w14:paraId="0711725A" w14:textId="77777777"/>
    <w:tbl>
      <w:tblPr>
        <w:tblStyle w:val="TableGrid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Pr="00C971A8" w:rsidR="00126045" w:rsidTr="002E7B86" w14:paraId="2D3070EC" w14:textId="77777777">
        <w:trPr>
          <w:trHeight w:val="580"/>
        </w:trPr>
        <w:tc>
          <w:tcPr>
            <w:tcW w:w="8363" w:type="dxa"/>
            <w:shd w:val="clear" w:color="auto" w:fill="365F91" w:themeFill="accent1" w:themeFillShade="BF"/>
            <w:vAlign w:val="center"/>
          </w:tcPr>
          <w:p w:rsidRPr="002D61B0" w:rsidR="00126045" w:rsidP="002E7B86" w:rsidRDefault="00126045" w14:paraId="4729E484" w14:textId="4E651D2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971A8">
              <w:rPr>
                <w:b/>
                <w:bCs/>
                <w:color w:val="FFFFFF" w:themeColor="background1"/>
                <w:sz w:val="24"/>
                <w:szCs w:val="24"/>
              </w:rPr>
              <w:t xml:space="preserve">Vaga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="002A338F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C971A8">
              <w:rPr>
                <w:b/>
                <w:bCs/>
                <w:color w:val="FFFFFF" w:themeColor="background1"/>
                <w:sz w:val="24"/>
                <w:szCs w:val="24"/>
              </w:rPr>
              <w:t xml:space="preserve">- </w:t>
            </w:r>
            <w:r w:rsidRPr="00126045">
              <w:rPr>
                <w:b/>
                <w:bCs/>
                <w:color w:val="FFFFFF" w:themeColor="background1"/>
                <w:sz w:val="24"/>
                <w:szCs w:val="24"/>
              </w:rPr>
              <w:t xml:space="preserve">Analista </w:t>
            </w:r>
            <w:r w:rsidR="002A338F">
              <w:rPr>
                <w:b/>
                <w:bCs/>
                <w:color w:val="FFFFFF" w:themeColor="background1"/>
                <w:sz w:val="24"/>
                <w:szCs w:val="24"/>
              </w:rPr>
              <w:t>Sênior</w:t>
            </w:r>
            <w:r w:rsidRPr="00126045">
              <w:rPr>
                <w:b/>
                <w:bCs/>
                <w:color w:val="FFFFFF" w:themeColor="background1"/>
                <w:sz w:val="24"/>
                <w:szCs w:val="24"/>
              </w:rPr>
              <w:t xml:space="preserve"> - Desenvolvedor Fullstack</w:t>
            </w:r>
          </w:p>
        </w:tc>
      </w:tr>
      <w:tr w:rsidRPr="00C518D3" w:rsidR="00126045" w:rsidTr="002E7B86" w14:paraId="716C055D" w14:textId="77777777">
        <w:trPr>
          <w:trHeight w:val="580"/>
        </w:trPr>
        <w:tc>
          <w:tcPr>
            <w:tcW w:w="8363" w:type="dxa"/>
            <w:vAlign w:val="center"/>
          </w:tcPr>
          <w:p w:rsidRPr="00FF6069" w:rsidR="00126045" w:rsidP="00FF6069" w:rsidRDefault="00F817F6" w14:paraId="3668E6D3" w14:textId="139F7591">
            <w:pPr>
              <w:pStyle w:val="ListParagraph"/>
              <w:spacing w:line="259" w:lineRule="auto"/>
              <w:ind w:left="927" w:right="0"/>
              <w:jc w:val="left"/>
              <w:rPr>
                <w:rFonts w:eastAsia="Times New Roman"/>
                <w:sz w:val="24"/>
                <w:szCs w:val="24"/>
              </w:rPr>
            </w:pPr>
            <w:r w:rsidRPr="00FF6069">
              <w:rPr>
                <w:rFonts w:eastAsia="Times New Roman"/>
                <w:sz w:val="24"/>
                <w:szCs w:val="24"/>
              </w:rPr>
              <w:t>Alexandre Goretti</w:t>
            </w:r>
          </w:p>
        </w:tc>
      </w:tr>
      <w:tr w:rsidRPr="00C518D3" w:rsidR="00F817F6" w:rsidTr="002E7B86" w14:paraId="57A4154C" w14:textId="77777777">
        <w:trPr>
          <w:trHeight w:val="580"/>
        </w:trPr>
        <w:tc>
          <w:tcPr>
            <w:tcW w:w="8363" w:type="dxa"/>
            <w:vAlign w:val="center"/>
          </w:tcPr>
          <w:p w:rsidRPr="00FF6069" w:rsidR="00F817F6" w:rsidP="00FF6069" w:rsidRDefault="0046040C" w14:paraId="01C40297" w14:textId="678DD82E">
            <w:pPr>
              <w:pStyle w:val="ListParagraph"/>
              <w:spacing w:line="259" w:lineRule="auto"/>
              <w:ind w:left="927" w:right="0"/>
              <w:jc w:val="left"/>
              <w:rPr>
                <w:rFonts w:eastAsia="Times New Roman"/>
                <w:sz w:val="24"/>
                <w:szCs w:val="24"/>
              </w:rPr>
            </w:pPr>
            <w:r w:rsidRPr="00FF6069">
              <w:rPr>
                <w:rFonts w:eastAsia="Times New Roman"/>
                <w:sz w:val="24"/>
                <w:szCs w:val="24"/>
              </w:rPr>
              <w:t>André Luís Rodrigues Minella</w:t>
            </w:r>
          </w:p>
        </w:tc>
      </w:tr>
      <w:tr w:rsidRPr="00C518D3" w:rsidR="0046040C" w:rsidTr="002E7B86" w14:paraId="72713E06" w14:textId="77777777">
        <w:trPr>
          <w:trHeight w:val="580"/>
        </w:trPr>
        <w:tc>
          <w:tcPr>
            <w:tcW w:w="8363" w:type="dxa"/>
            <w:vAlign w:val="center"/>
          </w:tcPr>
          <w:p w:rsidRPr="00FF6069" w:rsidR="0046040C" w:rsidP="00FF6069" w:rsidRDefault="009F195D" w14:paraId="1074F896" w14:textId="730D60AD">
            <w:pPr>
              <w:pStyle w:val="ListParagraph"/>
              <w:spacing w:line="259" w:lineRule="auto"/>
              <w:ind w:left="927" w:right="0"/>
              <w:jc w:val="left"/>
              <w:rPr>
                <w:rFonts w:eastAsia="Times New Roman"/>
                <w:sz w:val="24"/>
                <w:szCs w:val="24"/>
              </w:rPr>
            </w:pPr>
            <w:r w:rsidRPr="00FF6069">
              <w:rPr>
                <w:rFonts w:eastAsia="Times New Roman"/>
                <w:sz w:val="24"/>
                <w:szCs w:val="24"/>
              </w:rPr>
              <w:t>Dhefferson David Alves de Souza</w:t>
            </w:r>
          </w:p>
        </w:tc>
      </w:tr>
      <w:tr w:rsidRPr="00C518D3" w:rsidR="00EC7061" w:rsidTr="002E7B86" w14:paraId="77000238" w14:textId="77777777">
        <w:trPr>
          <w:trHeight w:val="580"/>
        </w:trPr>
        <w:tc>
          <w:tcPr>
            <w:tcW w:w="8363" w:type="dxa"/>
            <w:vAlign w:val="center"/>
          </w:tcPr>
          <w:p w:rsidRPr="00FF6069" w:rsidR="00EC7061" w:rsidP="00FF6069" w:rsidRDefault="00EC7061" w14:paraId="49D12187" w14:textId="0C37FE40">
            <w:pPr>
              <w:pStyle w:val="ListParagraph"/>
              <w:spacing w:line="259" w:lineRule="auto"/>
              <w:ind w:left="927" w:right="0"/>
              <w:jc w:val="left"/>
              <w:rPr>
                <w:rFonts w:eastAsia="Times New Roman"/>
                <w:sz w:val="24"/>
                <w:szCs w:val="24"/>
              </w:rPr>
            </w:pPr>
            <w:r w:rsidRPr="00EC7061">
              <w:rPr>
                <w:rFonts w:eastAsia="Times New Roman"/>
                <w:sz w:val="24"/>
                <w:szCs w:val="24"/>
              </w:rPr>
              <w:t>Guilherme de Oliveira Fontenele Teles</w:t>
            </w:r>
          </w:p>
        </w:tc>
      </w:tr>
      <w:tr w:rsidRPr="00C518D3" w:rsidR="009F195D" w:rsidTr="002E7B86" w14:paraId="749E1AB4" w14:textId="77777777">
        <w:trPr>
          <w:trHeight w:val="580"/>
        </w:trPr>
        <w:tc>
          <w:tcPr>
            <w:tcW w:w="8363" w:type="dxa"/>
            <w:vAlign w:val="center"/>
          </w:tcPr>
          <w:p w:rsidRPr="00FF6069" w:rsidR="009F195D" w:rsidP="00FF6069" w:rsidRDefault="00A5324D" w14:paraId="10465100" w14:textId="2E3A5808">
            <w:pPr>
              <w:pStyle w:val="ListParagraph"/>
              <w:spacing w:line="259" w:lineRule="auto"/>
              <w:ind w:left="927" w:right="0"/>
              <w:jc w:val="left"/>
              <w:rPr>
                <w:rFonts w:eastAsia="Times New Roman"/>
                <w:sz w:val="24"/>
                <w:szCs w:val="24"/>
              </w:rPr>
            </w:pPr>
            <w:r w:rsidRPr="00FF6069">
              <w:rPr>
                <w:rFonts w:eastAsia="Times New Roman"/>
                <w:sz w:val="24"/>
                <w:szCs w:val="24"/>
              </w:rPr>
              <w:t>Lucas Marcos Rocha Carvalho</w:t>
            </w:r>
          </w:p>
        </w:tc>
      </w:tr>
      <w:tr w:rsidRPr="00C518D3" w:rsidR="00A5324D" w:rsidTr="002E7B86" w14:paraId="0D88729A" w14:textId="77777777">
        <w:trPr>
          <w:trHeight w:val="580"/>
        </w:trPr>
        <w:tc>
          <w:tcPr>
            <w:tcW w:w="8363" w:type="dxa"/>
            <w:vAlign w:val="center"/>
          </w:tcPr>
          <w:p w:rsidRPr="00FF6069" w:rsidR="00A5324D" w:rsidP="00FF6069" w:rsidRDefault="009008CF" w14:paraId="0A4ED685" w14:textId="000C8956">
            <w:pPr>
              <w:pStyle w:val="ListParagraph"/>
              <w:spacing w:line="259" w:lineRule="auto"/>
              <w:ind w:left="927" w:right="0"/>
              <w:jc w:val="left"/>
              <w:rPr>
                <w:rFonts w:eastAsia="Times New Roman"/>
                <w:sz w:val="24"/>
                <w:szCs w:val="24"/>
              </w:rPr>
            </w:pPr>
            <w:r w:rsidRPr="00FF6069">
              <w:rPr>
                <w:rFonts w:eastAsia="Times New Roman"/>
                <w:sz w:val="24"/>
                <w:szCs w:val="24"/>
              </w:rPr>
              <w:t>Nando José da Luz Sousa</w:t>
            </w:r>
          </w:p>
        </w:tc>
      </w:tr>
      <w:tr w:rsidRPr="00114CC8" w:rsidR="00114CC8" w:rsidTr="002E7B86" w14:paraId="20898F78" w14:textId="77777777">
        <w:trPr>
          <w:trHeight w:val="580"/>
        </w:trPr>
        <w:tc>
          <w:tcPr>
            <w:tcW w:w="8363" w:type="dxa"/>
            <w:vAlign w:val="center"/>
          </w:tcPr>
          <w:p w:rsidRPr="00114CC8" w:rsidR="00114CC8" w:rsidP="00114CC8" w:rsidRDefault="00114CC8" w14:paraId="10301B07" w14:textId="6A1D9365">
            <w:pPr>
              <w:pStyle w:val="ListParagraph"/>
              <w:spacing w:line="259" w:lineRule="auto"/>
              <w:ind w:left="927" w:right="0"/>
              <w:jc w:val="left"/>
              <w:rPr>
                <w:rFonts w:eastAsia="Times New Roman"/>
                <w:sz w:val="24"/>
                <w:szCs w:val="24"/>
              </w:rPr>
            </w:pPr>
            <w:r w:rsidRPr="00114CC8">
              <w:rPr>
                <w:rFonts w:eastAsia="Times New Roman"/>
                <w:sz w:val="24"/>
                <w:szCs w:val="24"/>
              </w:rPr>
              <w:t>Udnei Fernando de Araújo Silva</w:t>
            </w:r>
          </w:p>
        </w:tc>
      </w:tr>
      <w:tr w:rsidRPr="00C518D3" w:rsidR="009008CF" w:rsidTr="002E7B86" w14:paraId="640E8412" w14:textId="77777777">
        <w:trPr>
          <w:trHeight w:val="580"/>
        </w:trPr>
        <w:tc>
          <w:tcPr>
            <w:tcW w:w="8363" w:type="dxa"/>
            <w:vAlign w:val="center"/>
          </w:tcPr>
          <w:p w:rsidRPr="00FF6069" w:rsidR="009008CF" w:rsidP="00FF6069" w:rsidRDefault="00FB5179" w14:paraId="42BCE79F" w14:textId="0FC1B8E8">
            <w:pPr>
              <w:pStyle w:val="ListParagraph"/>
              <w:spacing w:line="259" w:lineRule="auto"/>
              <w:ind w:left="927" w:right="0"/>
              <w:jc w:val="left"/>
              <w:rPr>
                <w:rFonts w:eastAsia="Times New Roman"/>
                <w:sz w:val="24"/>
                <w:szCs w:val="24"/>
              </w:rPr>
            </w:pPr>
            <w:r w:rsidRPr="00FF6069">
              <w:rPr>
                <w:rFonts w:eastAsia="Times New Roman"/>
                <w:sz w:val="24"/>
                <w:szCs w:val="24"/>
              </w:rPr>
              <w:t>Víctor Setúbal Cardoso</w:t>
            </w:r>
          </w:p>
        </w:tc>
      </w:tr>
      <w:tr w:rsidRPr="00E7753D" w:rsidR="00E7753D" w:rsidTr="002E7B86" w14:paraId="252738EF" w14:textId="77777777">
        <w:trPr>
          <w:trHeight w:val="580"/>
        </w:trPr>
        <w:tc>
          <w:tcPr>
            <w:tcW w:w="8363" w:type="dxa"/>
            <w:vAlign w:val="center"/>
          </w:tcPr>
          <w:p w:rsidRPr="00E7753D" w:rsidR="00E7753D" w:rsidP="00E7753D" w:rsidRDefault="00E7753D" w14:paraId="055EE942" w14:textId="1E851E0C">
            <w:pPr>
              <w:pStyle w:val="ListParagraph"/>
              <w:spacing w:line="259" w:lineRule="auto"/>
              <w:ind w:left="927" w:right="0"/>
              <w:jc w:val="left"/>
              <w:rPr>
                <w:rFonts w:eastAsia="Times New Roman"/>
                <w:sz w:val="24"/>
                <w:szCs w:val="24"/>
              </w:rPr>
            </w:pPr>
            <w:r w:rsidRPr="00E7753D">
              <w:rPr>
                <w:rFonts w:eastAsia="Times New Roman"/>
                <w:sz w:val="24"/>
                <w:szCs w:val="24"/>
              </w:rPr>
              <w:t>William Franca Macedo</w:t>
            </w:r>
          </w:p>
        </w:tc>
      </w:tr>
    </w:tbl>
    <w:p w:rsidR="00126045" w:rsidRDefault="00126045" w14:paraId="4E44F9A4" w14:textId="77777777"/>
    <w:tbl>
      <w:tblPr>
        <w:tblStyle w:val="TableGrid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Pr="00C971A8" w:rsidR="002A338F" w:rsidTr="002E7B86" w14:paraId="64AE5DC1" w14:textId="77777777">
        <w:trPr>
          <w:trHeight w:val="580"/>
        </w:trPr>
        <w:tc>
          <w:tcPr>
            <w:tcW w:w="8363" w:type="dxa"/>
            <w:shd w:val="clear" w:color="auto" w:fill="365F91" w:themeFill="accent1" w:themeFillShade="BF"/>
            <w:vAlign w:val="center"/>
          </w:tcPr>
          <w:p w:rsidRPr="002D61B0" w:rsidR="002A338F" w:rsidP="002E7B86" w:rsidRDefault="002A338F" w14:paraId="4B2BA6E4" w14:textId="4CDE60E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971A8">
              <w:rPr>
                <w:b/>
                <w:bCs/>
                <w:color w:val="FFFFFF" w:themeColor="background1"/>
                <w:sz w:val="24"/>
                <w:szCs w:val="24"/>
              </w:rPr>
              <w:t xml:space="preserve">Vaga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10 </w:t>
            </w:r>
            <w:r w:rsidRPr="00C971A8">
              <w:rPr>
                <w:b/>
                <w:bCs/>
                <w:color w:val="FFFFFF" w:themeColor="background1"/>
                <w:sz w:val="24"/>
                <w:szCs w:val="24"/>
              </w:rPr>
              <w:t xml:space="preserve">- </w:t>
            </w:r>
            <w:r w:rsidRPr="00126045">
              <w:rPr>
                <w:b/>
                <w:bCs/>
                <w:color w:val="FFFFFF" w:themeColor="background1"/>
                <w:sz w:val="24"/>
                <w:szCs w:val="24"/>
              </w:rPr>
              <w:t xml:space="preserve">Analista Pleno -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Requisitos</w:t>
            </w:r>
          </w:p>
        </w:tc>
      </w:tr>
      <w:tr w:rsidRPr="00C518D3" w:rsidR="002A338F" w:rsidTr="002E7B86" w14:paraId="5B05EBF4" w14:textId="77777777">
        <w:trPr>
          <w:trHeight w:val="580"/>
        </w:trPr>
        <w:tc>
          <w:tcPr>
            <w:tcW w:w="8363" w:type="dxa"/>
            <w:vAlign w:val="center"/>
          </w:tcPr>
          <w:p w:rsidRPr="00BB2D6A" w:rsidR="002A338F" w:rsidP="00BB2D6A" w:rsidRDefault="00FD7AA0" w14:paraId="104FA8A8" w14:textId="79018F06">
            <w:pPr>
              <w:pStyle w:val="ListParagraph"/>
              <w:spacing w:line="259" w:lineRule="auto"/>
              <w:ind w:left="927" w:right="0"/>
              <w:jc w:val="left"/>
              <w:rPr>
                <w:rFonts w:eastAsia="Times New Roman"/>
                <w:sz w:val="24"/>
                <w:szCs w:val="24"/>
              </w:rPr>
            </w:pPr>
            <w:r w:rsidRPr="00BB2D6A">
              <w:rPr>
                <w:rFonts w:eastAsia="Times New Roman"/>
                <w:sz w:val="24"/>
                <w:szCs w:val="24"/>
              </w:rPr>
              <w:t>Belchior Augustus Oliveira Lima Feitosa</w:t>
            </w:r>
          </w:p>
        </w:tc>
      </w:tr>
      <w:tr w:rsidRPr="00C518D3" w:rsidR="00FD7AA0" w:rsidTr="002E7B86" w14:paraId="2BF4A1B3" w14:textId="77777777">
        <w:trPr>
          <w:trHeight w:val="580"/>
        </w:trPr>
        <w:tc>
          <w:tcPr>
            <w:tcW w:w="8363" w:type="dxa"/>
            <w:vAlign w:val="center"/>
          </w:tcPr>
          <w:p w:rsidRPr="00BB2D6A" w:rsidR="00FD7AA0" w:rsidP="00BB2D6A" w:rsidRDefault="00D47926" w14:paraId="55835F87" w14:textId="2A2FBA0C">
            <w:pPr>
              <w:pStyle w:val="ListParagraph"/>
              <w:spacing w:line="259" w:lineRule="auto"/>
              <w:ind w:left="927" w:right="0"/>
              <w:jc w:val="left"/>
              <w:rPr>
                <w:rFonts w:eastAsia="Times New Roman"/>
                <w:sz w:val="24"/>
                <w:szCs w:val="24"/>
              </w:rPr>
            </w:pPr>
            <w:r w:rsidRPr="00BB2D6A">
              <w:rPr>
                <w:rFonts w:eastAsia="Times New Roman"/>
                <w:sz w:val="24"/>
                <w:szCs w:val="24"/>
              </w:rPr>
              <w:t>Caroline Freitas de Carvalho</w:t>
            </w:r>
          </w:p>
        </w:tc>
      </w:tr>
      <w:tr w:rsidRPr="00C518D3" w:rsidR="00D47926" w:rsidTr="002E7B86" w14:paraId="2BA4055B" w14:textId="77777777">
        <w:trPr>
          <w:trHeight w:val="580"/>
        </w:trPr>
        <w:tc>
          <w:tcPr>
            <w:tcW w:w="8363" w:type="dxa"/>
            <w:vAlign w:val="center"/>
          </w:tcPr>
          <w:p w:rsidRPr="00BB2D6A" w:rsidR="00D47926" w:rsidP="00BB2D6A" w:rsidRDefault="00AD2F60" w14:paraId="40C6F4A4" w14:textId="262CF8F5">
            <w:pPr>
              <w:pStyle w:val="ListParagraph"/>
              <w:spacing w:line="259" w:lineRule="auto"/>
              <w:ind w:left="927" w:right="0"/>
              <w:jc w:val="left"/>
              <w:rPr>
                <w:rFonts w:eastAsia="Times New Roman"/>
                <w:sz w:val="24"/>
                <w:szCs w:val="24"/>
              </w:rPr>
            </w:pPr>
            <w:r w:rsidRPr="00BB2D6A">
              <w:rPr>
                <w:rFonts w:eastAsia="Times New Roman"/>
                <w:sz w:val="24"/>
                <w:szCs w:val="24"/>
              </w:rPr>
              <w:t>Claudete Radel</w:t>
            </w:r>
          </w:p>
        </w:tc>
      </w:tr>
      <w:tr w:rsidRPr="00C518D3" w:rsidR="00AD2F60" w:rsidTr="002E7B86" w14:paraId="5A132800" w14:textId="77777777">
        <w:trPr>
          <w:trHeight w:val="580"/>
        </w:trPr>
        <w:tc>
          <w:tcPr>
            <w:tcW w:w="8363" w:type="dxa"/>
            <w:vAlign w:val="center"/>
          </w:tcPr>
          <w:p w:rsidRPr="00BB2D6A" w:rsidR="00AD2F60" w:rsidP="00BB2D6A" w:rsidRDefault="00C71577" w14:paraId="084F022D" w14:textId="70B6300F">
            <w:pPr>
              <w:pStyle w:val="ListParagraph"/>
              <w:spacing w:line="259" w:lineRule="auto"/>
              <w:ind w:left="927" w:right="0"/>
              <w:jc w:val="left"/>
              <w:rPr>
                <w:rFonts w:eastAsia="Times New Roman"/>
                <w:sz w:val="24"/>
                <w:szCs w:val="24"/>
              </w:rPr>
            </w:pPr>
            <w:r w:rsidRPr="00BB2D6A">
              <w:rPr>
                <w:rFonts w:eastAsia="Times New Roman"/>
                <w:sz w:val="24"/>
                <w:szCs w:val="24"/>
              </w:rPr>
              <w:t>Lessandro Torres Groscos</w:t>
            </w:r>
          </w:p>
        </w:tc>
      </w:tr>
      <w:tr w:rsidRPr="00C518D3" w:rsidR="00C71577" w:rsidTr="002E7B86" w14:paraId="589441D4" w14:textId="77777777">
        <w:trPr>
          <w:trHeight w:val="580"/>
        </w:trPr>
        <w:tc>
          <w:tcPr>
            <w:tcW w:w="8363" w:type="dxa"/>
            <w:vAlign w:val="center"/>
          </w:tcPr>
          <w:p w:rsidRPr="00BB2D6A" w:rsidR="00C71577" w:rsidP="00BB2D6A" w:rsidRDefault="00BC5118" w14:paraId="7F32BD47" w14:textId="4AC8CF2F">
            <w:pPr>
              <w:pStyle w:val="ListParagraph"/>
              <w:spacing w:line="259" w:lineRule="auto"/>
              <w:ind w:left="927" w:right="0"/>
              <w:jc w:val="left"/>
              <w:rPr>
                <w:rFonts w:eastAsia="Times New Roman"/>
                <w:sz w:val="24"/>
                <w:szCs w:val="24"/>
              </w:rPr>
            </w:pPr>
            <w:r w:rsidRPr="00BB2D6A">
              <w:rPr>
                <w:rFonts w:eastAsia="Times New Roman"/>
                <w:sz w:val="24"/>
                <w:szCs w:val="24"/>
              </w:rPr>
              <w:t>Suely Theobald</w:t>
            </w:r>
          </w:p>
        </w:tc>
      </w:tr>
      <w:tr w:rsidRPr="00C518D3" w:rsidR="00BC5118" w:rsidTr="002E7B86" w14:paraId="50FFF635" w14:textId="77777777">
        <w:trPr>
          <w:trHeight w:val="580"/>
        </w:trPr>
        <w:tc>
          <w:tcPr>
            <w:tcW w:w="8363" w:type="dxa"/>
            <w:vAlign w:val="center"/>
          </w:tcPr>
          <w:p w:rsidRPr="00BB2D6A" w:rsidR="00BC5118" w:rsidP="00BB2D6A" w:rsidRDefault="00F47731" w14:paraId="4DA86A39" w14:textId="3A83DFF6">
            <w:pPr>
              <w:pStyle w:val="ListParagraph"/>
              <w:spacing w:line="259" w:lineRule="auto"/>
              <w:ind w:left="927" w:right="0"/>
              <w:jc w:val="left"/>
              <w:rPr>
                <w:rFonts w:eastAsia="Times New Roman"/>
                <w:sz w:val="24"/>
                <w:szCs w:val="24"/>
              </w:rPr>
            </w:pPr>
            <w:r w:rsidRPr="00BB2D6A">
              <w:rPr>
                <w:rFonts w:eastAsia="Times New Roman"/>
                <w:sz w:val="24"/>
                <w:szCs w:val="24"/>
              </w:rPr>
              <w:t>Tatiana Queirós Furlan</w:t>
            </w:r>
          </w:p>
        </w:tc>
      </w:tr>
      <w:tr w:rsidRPr="00C518D3" w:rsidR="00F47731" w:rsidTr="002E7B86" w14:paraId="0BF36D52" w14:textId="77777777">
        <w:trPr>
          <w:trHeight w:val="580"/>
        </w:trPr>
        <w:tc>
          <w:tcPr>
            <w:tcW w:w="8363" w:type="dxa"/>
            <w:vAlign w:val="center"/>
          </w:tcPr>
          <w:p w:rsidRPr="00BB2D6A" w:rsidR="00F47731" w:rsidP="00BB2D6A" w:rsidRDefault="00BB2D6A" w14:paraId="0975EC35" w14:textId="3178F5A4">
            <w:pPr>
              <w:pStyle w:val="ListParagraph"/>
              <w:spacing w:line="259" w:lineRule="auto"/>
              <w:ind w:left="927" w:right="0"/>
              <w:jc w:val="left"/>
              <w:rPr>
                <w:rFonts w:eastAsia="Times New Roman"/>
                <w:sz w:val="24"/>
                <w:szCs w:val="24"/>
              </w:rPr>
            </w:pPr>
            <w:r w:rsidRPr="00BB2D6A">
              <w:rPr>
                <w:rFonts w:eastAsia="Times New Roman"/>
                <w:sz w:val="24"/>
                <w:szCs w:val="24"/>
              </w:rPr>
              <w:t>Tiago dos Santos de Azevedo</w:t>
            </w:r>
          </w:p>
        </w:tc>
      </w:tr>
    </w:tbl>
    <w:p w:rsidR="002A338F" w:rsidRDefault="002A338F" w14:paraId="6106565A" w14:textId="77777777"/>
    <w:sectPr w:rsidR="002A338F" w:rsidSect="00C518D3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10" w:h="16840" w:orient="portrait"/>
      <w:pgMar w:top="2127" w:right="1420" w:bottom="2127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16C4" w:rsidP="007B3996" w:rsidRDefault="003816C4" w14:paraId="7BE108C6" w14:textId="77777777">
      <w:r>
        <w:separator/>
      </w:r>
    </w:p>
  </w:endnote>
  <w:endnote w:type="continuationSeparator" w:id="0">
    <w:p w:rsidR="003816C4" w:rsidP="007B3996" w:rsidRDefault="003816C4" w14:paraId="2C923B08" w14:textId="77777777">
      <w:r>
        <w:continuationSeparator/>
      </w:r>
    </w:p>
  </w:endnote>
  <w:endnote w:type="continuationNotice" w:id="1">
    <w:p w:rsidR="003816C4" w:rsidRDefault="003816C4" w14:paraId="7DE9DCE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7B3996" w:rsidRDefault="007B3996" w14:paraId="101AF639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52FB1CA" wp14:editId="11C439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99820" cy="345440"/>
              <wp:effectExtent l="0" t="0" r="5080" b="0"/>
              <wp:wrapNone/>
              <wp:docPr id="830747752" name="Caixa de Texto 2" descr="Comunicação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9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B3996" w:rsidR="007B3996" w:rsidP="007B3996" w:rsidRDefault="007B3996" w14:paraId="0AFC60A6" w14:textId="7777777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3996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Comunicação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052FB1CA">
              <v:stroke joinstyle="miter"/>
              <v:path gradientshapeok="t" o:connecttype="rect"/>
            </v:shapetype>
            <v:shape id="Caixa de Texto 2" style="position:absolute;margin-left:0;margin-top:0;width:86.6pt;height:27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municação Interna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">
              <v:textbox style="mso-fit-shape-to-text:t" inset="0,0,0,15pt">
                <w:txbxContent>
                  <w:p w:rsidRPr="007B3996" w:rsidR="007B3996" w:rsidP="007B3996" w:rsidRDefault="007B3996" w14:paraId="0AFC60A6" w14:textId="7777777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3996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Comunicação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7B3996" w:rsidRDefault="007B3996" w14:paraId="3021A4BD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FECEF4A" wp14:editId="2FA4A41A">
              <wp:simplePos x="1019175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99820" cy="345440"/>
              <wp:effectExtent l="0" t="0" r="5080" b="0"/>
              <wp:wrapNone/>
              <wp:docPr id="819544193" name="Caixa de Texto 3" descr="Comunicação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9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B3996" w:rsidR="007B3996" w:rsidP="007B3996" w:rsidRDefault="00C518D3" w14:paraId="20CCB8C2" w14:textId="70C5A683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2FECEF4A">
              <v:stroke joinstyle="miter"/>
              <v:path gradientshapeok="t" o:connecttype="rect"/>
            </v:shapetype>
            <v:shape id="Caixa de Texto 3" style="position:absolute;margin-left:0;margin-top:0;width:86.6pt;height:27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municação Interna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">
              <v:textbox style="mso-fit-shape-to-text:t" inset="0,0,0,15pt">
                <w:txbxContent>
                  <w:p w:rsidRPr="007B3996" w:rsidR="007B3996" w:rsidP="007B3996" w:rsidRDefault="00C518D3" w14:paraId="20CCB8C2" w14:textId="70C5A683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7B3996" w:rsidRDefault="007B3996" w14:paraId="102696AE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385874" wp14:editId="3EA640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99820" cy="345440"/>
              <wp:effectExtent l="0" t="0" r="5080" b="0"/>
              <wp:wrapNone/>
              <wp:docPr id="931866045" name="Caixa de Texto 1" descr="Comunicação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9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B3996" w:rsidR="007B3996" w:rsidP="007B3996" w:rsidRDefault="007B3996" w14:paraId="5C834508" w14:textId="7777777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3996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Comunicação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5A385874">
              <v:stroke joinstyle="miter"/>
              <v:path gradientshapeok="t" o:connecttype="rect"/>
            </v:shapetype>
            <v:shape id="Caixa de Texto 1" style="position:absolute;margin-left:0;margin-top:0;width:86.6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municação Interna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">
              <v:textbox style="mso-fit-shape-to-text:t" inset="0,0,0,15pt">
                <w:txbxContent>
                  <w:p w:rsidRPr="007B3996" w:rsidR="007B3996" w:rsidP="007B3996" w:rsidRDefault="007B3996" w14:paraId="5C834508" w14:textId="7777777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3996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Comunicação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16C4" w:rsidP="007B3996" w:rsidRDefault="003816C4" w14:paraId="1F8143D8" w14:textId="77777777">
      <w:r>
        <w:separator/>
      </w:r>
    </w:p>
  </w:footnote>
  <w:footnote w:type="continuationSeparator" w:id="0">
    <w:p w:rsidR="003816C4" w:rsidP="007B3996" w:rsidRDefault="003816C4" w14:paraId="55B6FECE" w14:textId="77777777">
      <w:r>
        <w:continuationSeparator/>
      </w:r>
    </w:p>
  </w:footnote>
  <w:footnote w:type="continuationNotice" w:id="1">
    <w:p w:rsidR="003816C4" w:rsidRDefault="003816C4" w14:paraId="61F8E89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7D44" w:rsidP="006E7D44" w:rsidRDefault="006E7D44" w14:paraId="47A9B280" w14:textId="77777777">
    <w:pPr>
      <w:pStyle w:val="Header"/>
      <w:jc w:val="right"/>
    </w:pPr>
    <w:r>
      <w:object w:dxaOrig="3630" w:dyaOrig="660" w14:anchorId="681B94F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181.5pt;height:33pt" type="#_x0000_t75">
          <v:imagedata o:title="" r:id="rId1"/>
        </v:shape>
        <o:OLEObject Type="Embed" ProgID="CorelDraw.Graphic.9" ShapeID="_x0000_i1025" DrawAspect="Content" ObjectID="_1807694336" r:id="rId2"/>
      </w:obje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Ctk8GhlozTaPP" int2:id="a4wlVdZ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4F14"/>
    <w:multiLevelType w:val="hybridMultilevel"/>
    <w:tmpl w:val="73669B2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304F"/>
    <w:multiLevelType w:val="hybridMultilevel"/>
    <w:tmpl w:val="73669B2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E19DB"/>
    <w:multiLevelType w:val="hybridMultilevel"/>
    <w:tmpl w:val="73669B2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E349E"/>
    <w:multiLevelType w:val="hybridMultilevel"/>
    <w:tmpl w:val="73669B2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B416B"/>
    <w:multiLevelType w:val="hybridMultilevel"/>
    <w:tmpl w:val="73669B2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1265C"/>
    <w:multiLevelType w:val="hybridMultilevel"/>
    <w:tmpl w:val="73669B2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D272D"/>
    <w:multiLevelType w:val="hybridMultilevel"/>
    <w:tmpl w:val="73669B2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7654D"/>
    <w:multiLevelType w:val="hybridMultilevel"/>
    <w:tmpl w:val="73669B2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355F1"/>
    <w:multiLevelType w:val="hybridMultilevel"/>
    <w:tmpl w:val="9DB6B67C"/>
    <w:lvl w:ilvl="0" w:tplc="36AA6A0E"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100"/>
        <w:sz w:val="22"/>
        <w:szCs w:val="22"/>
        <w:lang w:val="pt-PT" w:eastAsia="en-US" w:bidi="ar-SA"/>
      </w:rPr>
    </w:lvl>
    <w:lvl w:ilvl="1" w:tplc="3CD29CDE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8A763AF0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7DDA8492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33E8D76E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27DC98EA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D7F69BBC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00CE52CC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B51A3E20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71C60AE8"/>
    <w:multiLevelType w:val="hybridMultilevel"/>
    <w:tmpl w:val="73669B2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0031A"/>
    <w:multiLevelType w:val="hybridMultilevel"/>
    <w:tmpl w:val="73669B2A"/>
    <w:lvl w:ilvl="0" w:tplc="0416000F">
      <w:start w:val="1"/>
      <w:numFmt w:val="decimal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761862">
    <w:abstractNumId w:val="8"/>
  </w:num>
  <w:num w:numId="2" w16cid:durableId="1872524782">
    <w:abstractNumId w:val="10"/>
  </w:num>
  <w:num w:numId="3" w16cid:durableId="84159671">
    <w:abstractNumId w:val="0"/>
  </w:num>
  <w:num w:numId="4" w16cid:durableId="529074350">
    <w:abstractNumId w:val="9"/>
  </w:num>
  <w:num w:numId="5" w16cid:durableId="1614560085">
    <w:abstractNumId w:val="4"/>
  </w:num>
  <w:num w:numId="6" w16cid:durableId="1315985424">
    <w:abstractNumId w:val="3"/>
  </w:num>
  <w:num w:numId="7" w16cid:durableId="1938444500">
    <w:abstractNumId w:val="1"/>
  </w:num>
  <w:num w:numId="8" w16cid:durableId="93014261">
    <w:abstractNumId w:val="7"/>
  </w:num>
  <w:num w:numId="9" w16cid:durableId="529992861">
    <w:abstractNumId w:val="2"/>
  </w:num>
  <w:num w:numId="10" w16cid:durableId="586499323">
    <w:abstractNumId w:val="6"/>
  </w:num>
  <w:num w:numId="11" w16cid:durableId="1434786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A8"/>
    <w:rsid w:val="0000178F"/>
    <w:rsid w:val="000123ED"/>
    <w:rsid w:val="00042A38"/>
    <w:rsid w:val="000A22D9"/>
    <w:rsid w:val="00114CC8"/>
    <w:rsid w:val="00126045"/>
    <w:rsid w:val="0013747C"/>
    <w:rsid w:val="001E3C1D"/>
    <w:rsid w:val="002A338F"/>
    <w:rsid w:val="002D61B0"/>
    <w:rsid w:val="002E7B86"/>
    <w:rsid w:val="003103CE"/>
    <w:rsid w:val="003125D0"/>
    <w:rsid w:val="003355DA"/>
    <w:rsid w:val="00355389"/>
    <w:rsid w:val="003816C4"/>
    <w:rsid w:val="003D5D43"/>
    <w:rsid w:val="00407F2B"/>
    <w:rsid w:val="0046040C"/>
    <w:rsid w:val="004D29A5"/>
    <w:rsid w:val="005B6731"/>
    <w:rsid w:val="00602EA6"/>
    <w:rsid w:val="006076DB"/>
    <w:rsid w:val="006A3CD5"/>
    <w:rsid w:val="006E7D44"/>
    <w:rsid w:val="006F08A5"/>
    <w:rsid w:val="007326C7"/>
    <w:rsid w:val="00765B4D"/>
    <w:rsid w:val="00781BBC"/>
    <w:rsid w:val="007B3996"/>
    <w:rsid w:val="007B479E"/>
    <w:rsid w:val="007E3543"/>
    <w:rsid w:val="00873AEF"/>
    <w:rsid w:val="00892E76"/>
    <w:rsid w:val="009008CF"/>
    <w:rsid w:val="009A1C54"/>
    <w:rsid w:val="009A6F79"/>
    <w:rsid w:val="009F195D"/>
    <w:rsid w:val="00A5324D"/>
    <w:rsid w:val="00A71B99"/>
    <w:rsid w:val="00AB5E5F"/>
    <w:rsid w:val="00AD2F60"/>
    <w:rsid w:val="00BB066E"/>
    <w:rsid w:val="00BB2D6A"/>
    <w:rsid w:val="00BC5118"/>
    <w:rsid w:val="00C518D3"/>
    <w:rsid w:val="00C71577"/>
    <w:rsid w:val="00C74A78"/>
    <w:rsid w:val="00C853FA"/>
    <w:rsid w:val="00C971A8"/>
    <w:rsid w:val="00CB0890"/>
    <w:rsid w:val="00CB1876"/>
    <w:rsid w:val="00CC4A69"/>
    <w:rsid w:val="00D0570F"/>
    <w:rsid w:val="00D30A87"/>
    <w:rsid w:val="00D47926"/>
    <w:rsid w:val="00D72AD7"/>
    <w:rsid w:val="00D9099D"/>
    <w:rsid w:val="00DC1D27"/>
    <w:rsid w:val="00DC4798"/>
    <w:rsid w:val="00DF6B23"/>
    <w:rsid w:val="00E53983"/>
    <w:rsid w:val="00E60D54"/>
    <w:rsid w:val="00E7158A"/>
    <w:rsid w:val="00E7753D"/>
    <w:rsid w:val="00E87A4C"/>
    <w:rsid w:val="00EC7061"/>
    <w:rsid w:val="00ED4764"/>
    <w:rsid w:val="00F47731"/>
    <w:rsid w:val="00F817F6"/>
    <w:rsid w:val="00FB5179"/>
    <w:rsid w:val="00FD7AA0"/>
    <w:rsid w:val="00FF6069"/>
    <w:rsid w:val="0474A1AC"/>
    <w:rsid w:val="09164CE4"/>
    <w:rsid w:val="2B1331B9"/>
    <w:rsid w:val="3094CDC5"/>
    <w:rsid w:val="338588F1"/>
    <w:rsid w:val="37B815E4"/>
    <w:rsid w:val="3B4AFAB4"/>
    <w:rsid w:val="41F72C36"/>
    <w:rsid w:val="44665D14"/>
    <w:rsid w:val="466AB1DF"/>
    <w:rsid w:val="69498150"/>
    <w:rsid w:val="6BCBDF25"/>
    <w:rsid w:val="78A8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ABC35"/>
  <w15:docId w15:val="{B4B4A1B0-653A-4233-96BE-E2F8BE13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pt-PT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10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21" w:right="115" w:hanging="360"/>
      <w:jc w:val="both"/>
    </w:pPr>
  </w:style>
  <w:style w:type="paragraph" w:styleId="TableParagraph" w:customStyle="1">
    <w:name w:val="Table Paragraph"/>
    <w:basedOn w:val="Normal"/>
    <w:uiPriority w:val="1"/>
    <w:qFormat/>
    <w:rPr>
      <w:rFonts w:ascii="Arial MT" w:hAnsi="Arial MT" w:eastAsia="Arial MT" w:cs="Arial MT"/>
    </w:rPr>
  </w:style>
  <w:style w:type="table" w:styleId="TableGrid">
    <w:name w:val="Table Grid"/>
    <w:basedOn w:val="TableNormal"/>
    <w:uiPriority w:val="59"/>
    <w:rsid w:val="003D5D43"/>
    <w:pPr>
      <w:widowControl/>
      <w:autoSpaceDE/>
      <w:autoSpaceDN/>
    </w:pPr>
    <w:rPr>
      <w:lang w:val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7B3996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B3996"/>
    <w:rPr>
      <w:rFonts w:ascii="Arial" w:hAnsi="Arial" w:eastAsia="Arial" w:cs="Arial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6E7D44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E7D44"/>
    <w:rPr>
      <w:rFonts w:ascii="Arial" w:hAnsi="Arial" w:eastAsia="Arial" w:cs="Arial"/>
      <w:lang w:val="pt-PT"/>
    </w:rPr>
  </w:style>
  <w:style w:type="table" w:styleId="TableNormal1" w:customStyle="1">
    <w:name w:val="Table Normal1"/>
    <w:uiPriority w:val="2"/>
    <w:semiHidden/>
    <w:unhideWhenUsed/>
    <w:qFormat/>
    <w:rsid w:val="00AB5E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20/10/relationships/intelligence" Target="intelligence2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3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4810149153\Downloads\CANDIDATOS%20QUE%20PARTICIPAR&#195;O%20DA%20ETAPA%20DE%20AVALIA&#199;&#195;O%20DE%20CONHECIMENTO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CANDIDATOS QUE PARTICIPARÃO DA ETAPA DE AVALIAÇÃO DE CONHECIMENTOS (1).dotx</ap:Template>
  <ap:Application>Microsoft Word for the web</ap:Application>
  <ap:DocSecurity>4</ap:DocSecurity>
  <ap:ScaleCrop>false</ap:ScaleCrop>
  <ap:Company>FHE - POUPEX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Marisa Menezes de Oliveira</dc:creator>
  <keywords/>
  <lastModifiedBy>Marisa Menezes de Oliveira</lastModifiedBy>
  <revision>42</revision>
  <dcterms:created xsi:type="dcterms:W3CDTF">2025-05-01T01:28:00.0000000Z</dcterms:created>
  <dcterms:modified xsi:type="dcterms:W3CDTF">2025-05-05T12:58:06.3613456Z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2023-03-28T00:00:00Z</vt:filetime>
  </property>
  <property fmtid="{D5CDD505-2E9C-101B-9397-08002B2CF9AE}" pid="5" name="ClassificationContentMarkingFooterShapeIds">
    <vt:lpwstr>378b25bd,31843468,30d94081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Comunicação Interna</vt:lpwstr>
  </property>
  <property fmtid="{D5CDD505-2E9C-101B-9397-08002B2CF9AE}" pid="8" name="MSIP_Label_c85e70d2-dffe-4f36-a446-d61418930aea_Enabled">
    <vt:lpwstr>true</vt:lpwstr>
  </property>
  <property fmtid="{D5CDD505-2E9C-101B-9397-08002B2CF9AE}" pid="9" name="MSIP_Label_c85e70d2-dffe-4f36-a446-d61418930aea_SetDate">
    <vt:lpwstr>2025-04-24T17:17:17Z</vt:lpwstr>
  </property>
  <property fmtid="{D5CDD505-2E9C-101B-9397-08002B2CF9AE}" pid="10" name="MSIP_Label_c85e70d2-dffe-4f36-a446-d61418930aea_Method">
    <vt:lpwstr>Privileged</vt:lpwstr>
  </property>
  <property fmtid="{D5CDD505-2E9C-101B-9397-08002B2CF9AE}" pid="11" name="MSIP_Label_c85e70d2-dffe-4f36-a446-d61418930aea_Name">
    <vt:lpwstr>Comunicação Interna</vt:lpwstr>
  </property>
  <property fmtid="{D5CDD505-2E9C-101B-9397-08002B2CF9AE}" pid="12" name="MSIP_Label_c85e70d2-dffe-4f36-a446-d61418930aea_SiteId">
    <vt:lpwstr>37bb5be2-ce71-4a25-949e-94c6df2c970d</vt:lpwstr>
  </property>
  <property fmtid="{D5CDD505-2E9C-101B-9397-08002B2CF9AE}" pid="13" name="MSIP_Label_c85e70d2-dffe-4f36-a446-d61418930aea_ActionId">
    <vt:lpwstr>7037379d-950f-4d92-80ca-9d5d6b37a34e</vt:lpwstr>
  </property>
  <property fmtid="{D5CDD505-2E9C-101B-9397-08002B2CF9AE}" pid="14" name="MSIP_Label_c85e70d2-dffe-4f36-a446-d61418930aea_ContentBits">
    <vt:lpwstr>2</vt:lpwstr>
  </property>
  <property fmtid="{D5CDD505-2E9C-101B-9397-08002B2CF9AE}" pid="15" name="MSIP_Label_c85e70d2-dffe-4f36-a446-d61418930aea_Tag">
    <vt:lpwstr>10, 0, 1, 1</vt:lpwstr>
  </property>
</Properties>
</file>