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C4EE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5340C08B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7627656A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606A9A4D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74AE737B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63912B05" w14:textId="77777777" w:rsidR="0006223E" w:rsidRPr="00613702" w:rsidRDefault="0006223E" w:rsidP="00E87D7F">
      <w:pPr>
        <w:spacing w:after="0" w:line="100" w:lineRule="atLeast"/>
        <w:ind w:firstLine="1418"/>
        <w:jc w:val="both"/>
        <w:rPr>
          <w:rFonts w:ascii="Calibri" w:hAnsi="Calibri" w:cs="Calibri"/>
        </w:rPr>
      </w:pPr>
    </w:p>
    <w:p w14:paraId="532C4A0A" w14:textId="1BD89200" w:rsidR="0006223E" w:rsidRPr="001A5203" w:rsidRDefault="0006223E" w:rsidP="0006223E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>ontratação d</w:t>
      </w:r>
      <w:r w:rsidR="00ED7D61">
        <w:rPr>
          <w:rFonts w:ascii="Calibri" w:hAnsi="Calibri" w:cs="Calibri"/>
          <w:color w:val="auto"/>
        </w:rPr>
        <w:t>o serviço de injeção de poliuretano</w:t>
      </w:r>
      <w:r w:rsidRPr="001A5203">
        <w:rPr>
          <w:rFonts w:ascii="Calibri" w:hAnsi="Calibri" w:cs="Calibri"/>
        </w:rPr>
        <w:t>:</w:t>
      </w: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851"/>
        <w:gridCol w:w="708"/>
        <w:gridCol w:w="1134"/>
        <w:gridCol w:w="1559"/>
      </w:tblGrid>
      <w:tr w:rsidR="005B1A16" w:rsidRPr="003954C0" w14:paraId="14472117" w14:textId="77777777" w:rsidTr="00592801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652138B3" w14:textId="77777777" w:rsidR="005B1A16" w:rsidRPr="003F7BD5" w:rsidRDefault="005B1A16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678" w:type="dxa"/>
            <w:shd w:val="pct15" w:color="auto" w:fill="auto"/>
            <w:vAlign w:val="center"/>
            <w:hideMark/>
          </w:tcPr>
          <w:p w14:paraId="4689076A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851" w:type="dxa"/>
            <w:shd w:val="pct15" w:color="auto" w:fill="auto"/>
            <w:vAlign w:val="center"/>
          </w:tcPr>
          <w:p w14:paraId="11EE45ED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 medida</w:t>
            </w:r>
          </w:p>
        </w:tc>
        <w:tc>
          <w:tcPr>
            <w:tcW w:w="708" w:type="dxa"/>
            <w:shd w:val="pct15" w:color="auto" w:fill="auto"/>
            <w:vAlign w:val="center"/>
          </w:tcPr>
          <w:p w14:paraId="7CFD5575" w14:textId="77777777" w:rsidR="005B1A16" w:rsidRPr="003F7BD5" w:rsidRDefault="005B1A16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Qtd.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1DC46AD5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559" w:type="dxa"/>
            <w:shd w:val="pct15" w:color="auto" w:fill="auto"/>
          </w:tcPr>
          <w:p w14:paraId="134334A4" w14:textId="77777777" w:rsidR="005B1A16" w:rsidRPr="003F7BD5" w:rsidRDefault="005B1A16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3F7BD5">
              <w:rPr>
                <w:b/>
                <w:bCs/>
                <w:sz w:val="20"/>
                <w:szCs w:val="20"/>
              </w:rPr>
              <w:t>otal</w:t>
            </w:r>
            <w:r>
              <w:rPr>
                <w:b/>
                <w:bCs/>
                <w:sz w:val="20"/>
                <w:szCs w:val="20"/>
              </w:rPr>
              <w:t xml:space="preserve"> geral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5B1A16" w:rsidRPr="00880E29" w14:paraId="3FEB30C8" w14:textId="77777777" w:rsidTr="00592801">
        <w:trPr>
          <w:trHeight w:val="432"/>
          <w:jc w:val="center"/>
        </w:trPr>
        <w:tc>
          <w:tcPr>
            <w:tcW w:w="562" w:type="dxa"/>
            <w:vAlign w:val="center"/>
          </w:tcPr>
          <w:p w14:paraId="07CD3AF6" w14:textId="77777777" w:rsidR="005B1A16" w:rsidRPr="00097DC0" w:rsidRDefault="005B1A16" w:rsidP="00576161">
            <w:pPr>
              <w:spacing w:after="0"/>
              <w:jc w:val="center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bookmarkStart w:id="0" w:name="_Hlk125549274"/>
            <w:r w:rsidRPr="00097DC0">
              <w:rPr>
                <w:rFonts w:eastAsiaTheme="minorHAnsi"/>
                <w:sz w:val="23"/>
                <w:szCs w:val="23"/>
                <w:lang w:eastAsia="en-US"/>
              </w:rPr>
              <w:t>01 </w:t>
            </w:r>
          </w:p>
        </w:tc>
        <w:tc>
          <w:tcPr>
            <w:tcW w:w="4678" w:type="dxa"/>
            <w:vAlign w:val="center"/>
          </w:tcPr>
          <w:p w14:paraId="20D49247" w14:textId="44E08EAA" w:rsidR="005B1A16" w:rsidRPr="00592801" w:rsidRDefault="00097DC0" w:rsidP="00097DC0">
            <w:pPr>
              <w:autoSpaceDE w:val="0"/>
              <w:autoSpaceDN w:val="0"/>
              <w:adjustRightInd w:val="0"/>
              <w:spacing w:after="0"/>
              <w:jc w:val="both"/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</w:pPr>
            <w:bookmarkStart w:id="1" w:name="_Hlk147325730"/>
            <w:r w:rsidRPr="00097DC0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Contratação de pessoa jurídica com a disponibilização de mão de obra, materiais e equipamentos, para a execução dos serviços de reparos de imóveis </w:t>
            </w:r>
            <w:bookmarkStart w:id="2" w:name="_Hlk153864199"/>
            <w:r w:rsidRPr="00097DC0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situado à Praça Oliveira Botelho nº 156, Edifício Issac Politi</w:t>
            </w:r>
            <w:bookmarkEnd w:id="2"/>
            <w:r w:rsidRPr="00097DC0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, na Cidade de Resende / RJ, digo apartamentos 401, 301, 201 e 402, imóveis de terceiros, que necessitam de reparos proveniente de infiltrações de águas pluviais do apartamento 501, cobertura, bem como o reparo total das áreas de terraço do apartamento 501 de propriedade da </w:t>
            </w:r>
            <w:r w:rsidRPr="00097DC0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POUPEX</w:t>
            </w:r>
            <w:bookmarkEnd w:id="1"/>
            <w:r w:rsidR="001C1458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.</w:t>
            </w:r>
          </w:p>
          <w:p w14:paraId="675BAD68" w14:textId="5BF85F76" w:rsidR="00592801" w:rsidRPr="00097DC0" w:rsidRDefault="001C1458" w:rsidP="00592801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 xml:space="preserve">OBS.: </w:t>
            </w:r>
            <w:r w:rsidR="00592801" w:rsidRPr="00097DC0">
              <w:rPr>
                <w:rFonts w:asciiTheme="minorHAnsi" w:eastAsiaTheme="minorHAnsi" w:hAnsiTheme="minorHAnsi" w:cstheme="minorHAnsi"/>
                <w:color w:val="000000"/>
                <w:sz w:val="23"/>
                <w:szCs w:val="23"/>
                <w:lang w:eastAsia="en-US"/>
              </w:rPr>
              <w:t>Conforme planilhas anexas.</w:t>
            </w:r>
          </w:p>
        </w:tc>
        <w:tc>
          <w:tcPr>
            <w:tcW w:w="851" w:type="dxa"/>
            <w:vAlign w:val="center"/>
          </w:tcPr>
          <w:p w14:paraId="431857E8" w14:textId="12A0A229" w:rsidR="005B1A16" w:rsidRPr="003F7BD5" w:rsidRDefault="00592801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Sv</w:t>
            </w:r>
          </w:p>
        </w:tc>
        <w:tc>
          <w:tcPr>
            <w:tcW w:w="708" w:type="dxa"/>
            <w:vAlign w:val="center"/>
          </w:tcPr>
          <w:p w14:paraId="17F1330E" w14:textId="5201E097" w:rsidR="005B1A16" w:rsidRPr="002C2590" w:rsidRDefault="00592801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134" w:type="dxa"/>
            <w:vAlign w:val="center"/>
          </w:tcPr>
          <w:p w14:paraId="1B405669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3FC813" w14:textId="77777777" w:rsidR="005B1A16" w:rsidRPr="002C2590" w:rsidRDefault="005B1A16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</w:tbl>
    <w:p w14:paraId="182370F8" w14:textId="77777777" w:rsidR="00B453A7" w:rsidRDefault="00B453A7" w:rsidP="00E87D7F">
      <w:pPr>
        <w:spacing w:before="120"/>
        <w:rPr>
          <w:rFonts w:ascii="Calibri" w:hAnsi="Calibri" w:cs="Calibri"/>
          <w:b/>
          <w:color w:val="000000"/>
        </w:rPr>
      </w:pPr>
    </w:p>
    <w:p w14:paraId="22B18ACD" w14:textId="77777777" w:rsidR="0006223E" w:rsidRPr="001A5203" w:rsidRDefault="0006223E" w:rsidP="00E87D7F">
      <w:pPr>
        <w:spacing w:before="120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10269080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FE061E">
        <w:rPr>
          <w:rFonts w:asciiTheme="minorHAnsi" w:hAnsiTheme="minorHAnsi" w:cstheme="minorHAnsi"/>
        </w:rPr>
        <w:t>.</w:t>
      </w:r>
    </w:p>
    <w:p w14:paraId="3282308E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O prazo de validade desta proposta é </w:t>
      </w:r>
      <w:r w:rsidRPr="00FE061E">
        <w:rPr>
          <w:rFonts w:asciiTheme="minorHAnsi" w:hAnsiTheme="minorHAnsi" w:cstheme="minorHAnsi"/>
          <w:b/>
          <w:color w:val="000000"/>
        </w:rPr>
        <w:t xml:space="preserve">de </w:t>
      </w:r>
      <w:r w:rsidR="00FE061E" w:rsidRPr="00FE061E">
        <w:rPr>
          <w:rFonts w:asciiTheme="minorHAnsi" w:hAnsiTheme="minorHAnsi" w:cstheme="minorHAnsi"/>
          <w:b/>
          <w:color w:val="000000"/>
        </w:rPr>
        <w:t>30</w:t>
      </w:r>
      <w:r w:rsidRPr="00FE061E">
        <w:rPr>
          <w:rFonts w:asciiTheme="minorHAnsi" w:hAnsiTheme="minorHAnsi" w:cstheme="minorHAnsi"/>
          <w:b/>
          <w:color w:val="000000"/>
        </w:rPr>
        <w:t xml:space="preserve"> (</w:t>
      </w:r>
      <w:r w:rsidR="00FE061E" w:rsidRPr="00FE061E">
        <w:rPr>
          <w:rFonts w:asciiTheme="minorHAnsi" w:hAnsiTheme="minorHAnsi" w:cstheme="minorHAnsi"/>
          <w:b/>
          <w:color w:val="000000"/>
        </w:rPr>
        <w:t>trinta</w:t>
      </w:r>
      <w:r w:rsidRPr="00FE061E">
        <w:rPr>
          <w:rFonts w:asciiTheme="minorHAnsi" w:hAnsiTheme="minorHAnsi" w:cstheme="minorHAnsi"/>
          <w:b/>
          <w:color w:val="000000"/>
        </w:rPr>
        <w:t>) dias</w:t>
      </w:r>
      <w:r w:rsidRPr="00FE061E">
        <w:rPr>
          <w:rFonts w:asciiTheme="minorHAnsi" w:hAnsiTheme="minorHAnsi" w:cstheme="minorHAnsi"/>
          <w:color w:val="000000"/>
        </w:rPr>
        <w:t xml:space="preserve"> consecutivos contados da data de sua apresentação.</w:t>
      </w:r>
    </w:p>
    <w:p w14:paraId="478D77F3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 xml:space="preserve">Informo estarem incluídos no preço cotado todos </w:t>
      </w:r>
      <w:r w:rsidR="00B453A7" w:rsidRPr="00B453A7">
        <w:rPr>
          <w:rFonts w:asciiTheme="minorHAnsi" w:hAnsiTheme="minorHAnsi" w:cstheme="minorHAnsi"/>
          <w:color w:val="000000"/>
        </w:rPr>
        <w:t xml:space="preserve">os custos diretos e indiretos para perfeita execução dos trabalhos, inclusive as despesas com materiais, mão de obra, transportes, custos financeiros, encargos e impostos necessários. </w:t>
      </w:r>
    </w:p>
    <w:p w14:paraId="193F803E" w14:textId="77777777" w:rsidR="00B453A7" w:rsidRPr="00FE061E" w:rsidRDefault="00B453A7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B453A7">
        <w:rPr>
          <w:rFonts w:asciiTheme="minorHAnsi" w:hAnsiTheme="minorHAnsi" w:cstheme="minorHAnsi"/>
          <w:color w:val="000000"/>
        </w:rPr>
        <w:t>A CONTRATADA, em conformidade com a Lei Geral de Proteção de Dados (LGPD), Lei nº 13.709, de 2018, está ciente que a POUPEX coletará dados pessoais dos titulares responsáveis pela empresa, no momento da contratação, e que os dados coletados serão objeto de tratamento e estarão sujeitos à publicidade.</w:t>
      </w:r>
    </w:p>
    <w:p w14:paraId="342791A2" w14:textId="77777777" w:rsidR="0006223E" w:rsidRPr="00FE061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FE061E">
        <w:rPr>
          <w:rFonts w:asciiTheme="minorHAnsi" w:hAnsiTheme="minorHAnsi" w:cstheme="minorHAnsi"/>
          <w:color w:val="000000"/>
        </w:rPr>
        <w:t>Os</w:t>
      </w:r>
      <w:r w:rsidRPr="00FE061E">
        <w:rPr>
          <w:rFonts w:asciiTheme="minorHAnsi" w:hAnsiTheme="minorHAnsi" w:cstheme="minorHAnsi"/>
        </w:rPr>
        <w:t xml:space="preserve"> </w:t>
      </w:r>
      <w:r w:rsidR="00E87D7F" w:rsidRPr="00FE061E">
        <w:rPr>
          <w:rFonts w:asciiTheme="minorHAnsi" w:hAnsiTheme="minorHAnsi" w:cstheme="minorHAnsi"/>
        </w:rPr>
        <w:t>serviços</w:t>
      </w:r>
      <w:r w:rsidRPr="00FE061E">
        <w:rPr>
          <w:rFonts w:asciiTheme="minorHAnsi" w:hAnsiTheme="minorHAnsi" w:cstheme="minorHAnsi"/>
        </w:rPr>
        <w:t xml:space="preserve"> </w:t>
      </w:r>
      <w:r w:rsidRPr="00FE061E">
        <w:rPr>
          <w:rFonts w:asciiTheme="minorHAnsi" w:hAnsiTheme="minorHAnsi" w:cstheme="minorHAnsi"/>
          <w:color w:val="000000"/>
        </w:rPr>
        <w:t>serão entregues</w:t>
      </w:r>
      <w:r w:rsidR="00E87D7F" w:rsidRPr="00FE061E">
        <w:rPr>
          <w:rFonts w:asciiTheme="minorHAnsi" w:hAnsiTheme="minorHAnsi" w:cstheme="minorHAnsi"/>
          <w:color w:val="000000"/>
        </w:rPr>
        <w:t xml:space="preserve"> em</w:t>
      </w:r>
      <w:r w:rsidRPr="00FE061E">
        <w:rPr>
          <w:rFonts w:asciiTheme="minorHAnsi" w:hAnsiTheme="minorHAnsi" w:cstheme="minorHAnsi"/>
          <w:color w:val="000000"/>
        </w:rPr>
        <w:t xml:space="preserve"> </w:t>
      </w:r>
      <w:r w:rsidR="00E87D7F" w:rsidRPr="00FE061E">
        <w:rPr>
          <w:rStyle w:val="normaltextrun"/>
          <w:rFonts w:asciiTheme="minorHAnsi" w:hAnsiTheme="minorHAnsi" w:cstheme="minorHAnsi"/>
          <w:color w:val="000000"/>
          <w:shd w:val="clear" w:color="auto" w:fill="FFFFFF"/>
        </w:rPr>
        <w:t>_______</w:t>
      </w:r>
      <w:r w:rsidR="00E87D7F" w:rsidRPr="00FE061E">
        <w:rPr>
          <w:rFonts w:asciiTheme="minorHAnsi" w:hAnsiTheme="minorHAnsi" w:cstheme="minorHAnsi"/>
          <w:color w:val="FF0000"/>
        </w:rPr>
        <w:t>dias úteis</w:t>
      </w:r>
      <w:r w:rsidR="00ED1008">
        <w:rPr>
          <w:rFonts w:asciiTheme="minorHAnsi" w:hAnsiTheme="minorHAnsi" w:cstheme="minorHAnsi"/>
          <w:color w:val="FF0000"/>
        </w:rPr>
        <w:t xml:space="preserve"> ou </w:t>
      </w:r>
      <w:r w:rsidR="00E87D7F" w:rsidRPr="00FE061E">
        <w:rPr>
          <w:rFonts w:asciiTheme="minorHAnsi" w:hAnsiTheme="minorHAnsi" w:cstheme="minorHAnsi"/>
          <w:color w:val="FF0000"/>
        </w:rPr>
        <w:t>corridos</w:t>
      </w:r>
      <w:r w:rsidR="00ED1008">
        <w:rPr>
          <w:rFonts w:asciiTheme="minorHAnsi" w:hAnsiTheme="minorHAnsi" w:cstheme="minorHAnsi"/>
          <w:color w:val="FF0000"/>
        </w:rPr>
        <w:t>.</w:t>
      </w:r>
    </w:p>
    <w:p w14:paraId="6D0AB5C9" w14:textId="77777777" w:rsidR="00FE061E" w:rsidRPr="0044311F" w:rsidRDefault="002D753A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Concordância com a nossa f</w:t>
      </w:r>
      <w:r w:rsidR="00FE061E" w:rsidRPr="00FE061E">
        <w:rPr>
          <w:rFonts w:asciiTheme="minorHAnsi" w:hAnsiTheme="minorHAnsi" w:cstheme="minorHAnsi"/>
          <w:color w:val="000000"/>
        </w:rPr>
        <w:t>orma de pagamento (</w:t>
      </w:r>
      <w:r w:rsidR="00FE061E" w:rsidRPr="00FE061E">
        <w:rPr>
          <w:rFonts w:asciiTheme="minorHAnsi" w:hAnsiTheme="minorHAnsi" w:cstheme="minorHAnsi"/>
        </w:rPr>
        <w:t>a POUPEX efetua pagamento em até 10 dias úteis após a execução dos serviços, mediante emissão e atesto na nota fiscal)</w:t>
      </w:r>
      <w:r w:rsidR="00867909">
        <w:rPr>
          <w:rFonts w:asciiTheme="minorHAnsi" w:hAnsiTheme="minorHAnsi" w:cstheme="minorHAnsi"/>
        </w:rPr>
        <w:t>.</w:t>
      </w:r>
    </w:p>
    <w:p w14:paraId="707E7612" w14:textId="4E719265" w:rsidR="007B51D1" w:rsidRPr="007B51D1" w:rsidRDefault="007B51D1" w:rsidP="00961279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7B51D1">
        <w:rPr>
          <w:rFonts w:asciiTheme="minorHAnsi" w:hAnsiTheme="minorHAnsi" w:cstheme="minorHAnsi"/>
        </w:rPr>
        <w:t xml:space="preserve">Declaro que a empresa atende aos requisitos e critérios estabelecidos na Especificações </w:t>
      </w:r>
      <w:r>
        <w:rPr>
          <w:rFonts w:asciiTheme="minorHAnsi" w:hAnsiTheme="minorHAnsi" w:cstheme="minorHAnsi"/>
        </w:rPr>
        <w:t>d</w:t>
      </w:r>
      <w:r w:rsidRPr="007B51D1">
        <w:rPr>
          <w:rFonts w:asciiTheme="minorHAnsi" w:hAnsiTheme="minorHAnsi" w:cstheme="minorHAnsi"/>
        </w:rPr>
        <w:t>e Serviços Técnicos</w:t>
      </w:r>
      <w:r>
        <w:rPr>
          <w:rFonts w:asciiTheme="minorHAnsi" w:hAnsiTheme="minorHAnsi" w:cstheme="minorHAnsi"/>
        </w:rPr>
        <w:t xml:space="preserve"> d</w:t>
      </w:r>
      <w:r w:rsidRPr="007B51D1">
        <w:rPr>
          <w:rFonts w:asciiTheme="minorHAnsi" w:hAnsiTheme="minorHAnsi" w:cstheme="minorHAnsi"/>
        </w:rPr>
        <w:t xml:space="preserve">e Engenharia </w:t>
      </w:r>
      <w:r w:rsidRPr="007B51D1">
        <w:rPr>
          <w:rFonts w:asciiTheme="minorHAnsi" w:hAnsiTheme="minorHAnsi" w:cstheme="minorHAnsi"/>
          <w:color w:val="000000"/>
        </w:rPr>
        <w:t xml:space="preserve">Especificação Técnica e aceita a </w:t>
      </w:r>
      <w:r w:rsidRPr="007B51D1">
        <w:rPr>
          <w:rFonts w:asciiTheme="minorHAnsi" w:hAnsiTheme="minorHAnsi" w:cstheme="minorHAnsi"/>
          <w:b/>
          <w:bCs/>
          <w:color w:val="000000"/>
        </w:rPr>
        <w:t>Minuta de</w:t>
      </w:r>
      <w:r>
        <w:rPr>
          <w:rFonts w:asciiTheme="minorHAnsi" w:hAnsiTheme="minorHAnsi" w:cstheme="minorHAnsi"/>
          <w:b/>
          <w:bCs/>
          <w:color w:val="000000"/>
        </w:rPr>
        <w:t xml:space="preserve"> Carta-</w:t>
      </w:r>
      <w:r w:rsidRPr="007B51D1">
        <w:rPr>
          <w:rFonts w:asciiTheme="minorHAnsi" w:hAnsiTheme="minorHAnsi" w:cstheme="minorHAnsi"/>
          <w:b/>
          <w:bCs/>
          <w:color w:val="000000"/>
        </w:rPr>
        <w:t>Contrato</w:t>
      </w:r>
      <w:r w:rsidRPr="007B51D1">
        <w:rPr>
          <w:rFonts w:asciiTheme="minorHAnsi" w:hAnsiTheme="minorHAnsi" w:cstheme="minorHAnsi"/>
          <w:color w:val="auto"/>
        </w:rPr>
        <w:t>.</w:t>
      </w:r>
    </w:p>
    <w:p w14:paraId="6F7CC6CC" w14:textId="77777777" w:rsidR="00A811FA" w:rsidRDefault="00A811FA" w:rsidP="00B453A7">
      <w:pPr>
        <w:tabs>
          <w:tab w:val="left" w:pos="284"/>
        </w:tabs>
        <w:spacing w:before="60" w:after="60"/>
        <w:jc w:val="both"/>
        <w:rPr>
          <w:rFonts w:asciiTheme="minorHAnsi" w:hAnsiTheme="minorHAnsi" w:cstheme="minorHAnsi"/>
          <w:color w:val="000000"/>
        </w:rPr>
      </w:pPr>
    </w:p>
    <w:p w14:paraId="539E5AF0" w14:textId="77777777" w:rsidR="00097DC0" w:rsidRDefault="00097DC0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</w:p>
    <w:p w14:paraId="72682043" w14:textId="77777777" w:rsidR="00097DC0" w:rsidRDefault="00097DC0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</w:p>
    <w:p w14:paraId="0648286A" w14:textId="1FAA9AA9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lastRenderedPageBreak/>
        <w:t>II – Dados da empresa:</w:t>
      </w:r>
    </w:p>
    <w:p w14:paraId="194314C5" w14:textId="77777777" w:rsidR="00E87D7F" w:rsidRPr="00E87D7F" w:rsidRDefault="00E87D7F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  <w:sz w:val="16"/>
          <w:szCs w:val="16"/>
        </w:rPr>
      </w:pPr>
    </w:p>
    <w:p w14:paraId="3D808E20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07D9432F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34F32895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6F68B30B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1EA9A1D0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6CB162EE" w14:textId="77777777" w:rsidR="00A811FA" w:rsidRPr="001A5203" w:rsidRDefault="00A811FA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E-mail ...............................................................</w:t>
      </w:r>
    </w:p>
    <w:p w14:paraId="6C2D3168" w14:textId="77777777" w:rsidR="0006223E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1CCD40D2" w14:textId="77777777" w:rsidR="00E87D7F" w:rsidRPr="001A5203" w:rsidRDefault="00E87D7F" w:rsidP="00E87D7F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093C6A45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6DC59276" w14:textId="77777777" w:rsidR="00B453A7" w:rsidRDefault="00B453A7" w:rsidP="0006223E">
      <w:pPr>
        <w:spacing w:line="100" w:lineRule="atLeast"/>
        <w:jc w:val="center"/>
        <w:rPr>
          <w:rFonts w:ascii="Calibri" w:hAnsi="Calibri" w:cs="Calibri"/>
        </w:rPr>
      </w:pPr>
    </w:p>
    <w:p w14:paraId="4F9097F3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79223272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2FF63235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12F0D939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3CCA1B80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308DD564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representante legal da empresa</w:t>
      </w:r>
    </w:p>
    <w:p w14:paraId="4C4039A4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0FACB516"/>
    <w:lvl w:ilvl="0">
      <w:start w:val="1"/>
      <w:numFmt w:val="decimal"/>
      <w:pStyle w:val="Nivel01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  <w:num w:numId="6" w16cid:durableId="1592154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801"/>
    <w:rsid w:val="0006223E"/>
    <w:rsid w:val="00097DC0"/>
    <w:rsid w:val="000A7737"/>
    <w:rsid w:val="00120EF4"/>
    <w:rsid w:val="001272EA"/>
    <w:rsid w:val="001C1458"/>
    <w:rsid w:val="002D753A"/>
    <w:rsid w:val="00373076"/>
    <w:rsid w:val="003F7BD5"/>
    <w:rsid w:val="0044311F"/>
    <w:rsid w:val="00592801"/>
    <w:rsid w:val="005B1A16"/>
    <w:rsid w:val="00652A56"/>
    <w:rsid w:val="007B51D1"/>
    <w:rsid w:val="00841EF5"/>
    <w:rsid w:val="00853CC9"/>
    <w:rsid w:val="00867909"/>
    <w:rsid w:val="00890835"/>
    <w:rsid w:val="0089775F"/>
    <w:rsid w:val="008D76F4"/>
    <w:rsid w:val="00956292"/>
    <w:rsid w:val="009705BA"/>
    <w:rsid w:val="00A15ABD"/>
    <w:rsid w:val="00A811FA"/>
    <w:rsid w:val="00B453A7"/>
    <w:rsid w:val="00BF6675"/>
    <w:rsid w:val="00CC50D4"/>
    <w:rsid w:val="00D07FCA"/>
    <w:rsid w:val="00D5639F"/>
    <w:rsid w:val="00E87D7F"/>
    <w:rsid w:val="00ED1008"/>
    <w:rsid w:val="00ED7D61"/>
    <w:rsid w:val="00FE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34307"/>
  <w15:chartTrackingRefBased/>
  <w15:docId w15:val="{37AEA0DA-BD21-48C7-B47A-AEF5B740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coc49\dados$\EQCOS%202023\1%20-%20Processo%20Digital\Modelo%20propost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proposta</Template>
  <TotalTime>3</TotalTime>
  <Pages>2</Pages>
  <Words>412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Correa Fernandes</dc:creator>
  <cp:keywords/>
  <dc:description/>
  <cp:lastModifiedBy>Artur Corrêa Fernandes</cp:lastModifiedBy>
  <cp:revision>3</cp:revision>
  <cp:lastPrinted>2023-05-19T17:08:00Z</cp:lastPrinted>
  <dcterms:created xsi:type="dcterms:W3CDTF">2024-01-17T17:42:00Z</dcterms:created>
  <dcterms:modified xsi:type="dcterms:W3CDTF">2024-01-17T17:45:00Z</dcterms:modified>
</cp:coreProperties>
</file>