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021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29D53443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7342B2B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60D0435E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0B56243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39877A82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1D73A2B9" w14:textId="245690BA" w:rsidR="0006223E" w:rsidRPr="001A5203" w:rsidRDefault="0006223E" w:rsidP="00292885">
      <w:pPr>
        <w:pStyle w:val="TableParagraph"/>
        <w:spacing w:line="283" w:lineRule="auto"/>
        <w:ind w:left="5" w:right="105" w:firstLine="485"/>
        <w:jc w:val="both"/>
      </w:pPr>
      <w:r w:rsidRPr="001A5203">
        <w:t xml:space="preserve">Apresentamos e submetemos à apreciação nossa Proposta de Preços, para </w:t>
      </w:r>
      <w:r>
        <w:t>a c</w:t>
      </w:r>
      <w:r w:rsidRPr="002C2590">
        <w:t xml:space="preserve">ontratação </w:t>
      </w:r>
      <w:r w:rsidR="00292885" w:rsidRPr="00292885">
        <w:t>e serviços de validação relacionado a existência de vulnerabilidades nas aplicações e serviços de tecnologia da informação da POUPEX, que consiste em simular um ataque de uma fonte maliciosa às infraestruturas de rede e sistemas da CONTRATANTE com o objetivo de avaliar a segurança cibernética, onde envolve a busca e exploração de vulnerabilidades, atestando o nível de maturidade em que se encontra a organização para suportar um ataque e suas contramedidas</w:t>
      </w:r>
      <w:r w:rsidRPr="001A5203"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82"/>
        <w:gridCol w:w="708"/>
        <w:gridCol w:w="1985"/>
      </w:tblGrid>
      <w:tr w:rsidR="00292885" w:rsidRPr="003954C0" w14:paraId="3B8ECAA1" w14:textId="77777777" w:rsidTr="00292885">
        <w:trPr>
          <w:trHeight w:val="36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8365058" w14:textId="77777777" w:rsidR="00292885" w:rsidRPr="003F7BD5" w:rsidRDefault="00292885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36" w:type="dxa"/>
            <w:shd w:val="pct15" w:color="auto" w:fill="auto"/>
            <w:vAlign w:val="center"/>
            <w:hideMark/>
          </w:tcPr>
          <w:p w14:paraId="56B54890" w14:textId="77777777" w:rsidR="00292885" w:rsidRPr="003F7BD5" w:rsidRDefault="00292885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1282" w:type="dxa"/>
            <w:shd w:val="pct15" w:color="auto" w:fill="auto"/>
            <w:vAlign w:val="center"/>
          </w:tcPr>
          <w:p w14:paraId="03AD9B40" w14:textId="77777777" w:rsidR="00292885" w:rsidRPr="003F7BD5" w:rsidRDefault="00292885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36299F0C" w14:textId="77777777" w:rsidR="00292885" w:rsidRPr="003F7BD5" w:rsidRDefault="00292885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7C49F026" w14:textId="77777777" w:rsidR="00292885" w:rsidRPr="003F7BD5" w:rsidRDefault="00292885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292885" w:rsidRPr="00880E29" w14:paraId="34A30475" w14:textId="77777777" w:rsidTr="00292885">
        <w:trPr>
          <w:trHeight w:val="432"/>
          <w:jc w:val="center"/>
        </w:trPr>
        <w:tc>
          <w:tcPr>
            <w:tcW w:w="704" w:type="dxa"/>
            <w:vAlign w:val="center"/>
          </w:tcPr>
          <w:p w14:paraId="700060D2" w14:textId="77777777" w:rsidR="00292885" w:rsidRPr="002C2590" w:rsidRDefault="00292885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vAlign w:val="center"/>
          </w:tcPr>
          <w:p w14:paraId="598F4C6D" w14:textId="1AEE7375" w:rsidR="00292885" w:rsidRPr="002C2590" w:rsidRDefault="00292885" w:rsidP="00292885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validação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perímetro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PENTEST</w:t>
            </w:r>
          </w:p>
        </w:tc>
        <w:tc>
          <w:tcPr>
            <w:tcW w:w="1282" w:type="dxa"/>
            <w:vAlign w:val="center"/>
          </w:tcPr>
          <w:p w14:paraId="6973E06A" w14:textId="7D13F65F" w:rsidR="00292885" w:rsidRPr="003F7BD5" w:rsidRDefault="00292885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Sv.</w:t>
            </w:r>
          </w:p>
        </w:tc>
        <w:tc>
          <w:tcPr>
            <w:tcW w:w="708" w:type="dxa"/>
            <w:vAlign w:val="center"/>
          </w:tcPr>
          <w:p w14:paraId="1D753527" w14:textId="01DF8D28" w:rsidR="00292885" w:rsidRPr="002C2590" w:rsidRDefault="00292885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65276D8F" w14:textId="77777777" w:rsidR="00292885" w:rsidRPr="002C2590" w:rsidRDefault="00292885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B20D16A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550E96EA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2BC06CD2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01B77A7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08CA0076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48806A96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0185CD6B" w14:textId="38F63889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292885">
        <w:rPr>
          <w:rFonts w:asciiTheme="minorHAnsi" w:hAnsiTheme="minorHAnsi" w:cstheme="minorHAnsi"/>
          <w:color w:val="000000"/>
        </w:rPr>
        <w:t xml:space="preserve"> </w:t>
      </w:r>
      <w:r w:rsidR="00E87D7F" w:rsidRPr="00292885">
        <w:rPr>
          <w:rFonts w:asciiTheme="minorHAnsi" w:hAnsiTheme="minorHAnsi" w:cstheme="minorHAnsi"/>
          <w:color w:val="000000"/>
        </w:rPr>
        <w:t>serviços</w:t>
      </w:r>
      <w:r w:rsidRPr="00292885">
        <w:rPr>
          <w:rFonts w:asciiTheme="minorHAnsi" w:hAnsiTheme="minorHAnsi" w:cstheme="minorHAnsi"/>
          <w:color w:val="000000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</w:t>
      </w:r>
      <w:r w:rsidR="00292885">
        <w:rPr>
          <w:rFonts w:asciiTheme="minorHAnsi" w:hAnsiTheme="minorHAnsi" w:cstheme="minorHAnsi"/>
          <w:color w:val="000000"/>
        </w:rPr>
        <w:t xml:space="preserve">em </w:t>
      </w:r>
      <w:r w:rsidR="00292885" w:rsidRPr="00292885">
        <w:rPr>
          <w:rFonts w:asciiTheme="minorHAnsi" w:hAnsiTheme="minorHAnsi" w:cstheme="minorHAnsi"/>
          <w:color w:val="000000"/>
        </w:rPr>
        <w:t>05 Execuções anuais</w:t>
      </w:r>
      <w:r w:rsidR="00ED1008" w:rsidRPr="00292885">
        <w:rPr>
          <w:rFonts w:asciiTheme="minorHAnsi" w:hAnsiTheme="minorHAnsi" w:cstheme="minorHAnsi"/>
          <w:color w:val="000000"/>
        </w:rPr>
        <w:t>.</w:t>
      </w:r>
    </w:p>
    <w:p w14:paraId="05263BF2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26D65DA0" w14:textId="35817BD5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 xml:space="preserve">empresa atende aos requisitos e critérios estabelecidos na Especificação Técnica e aceita a </w:t>
      </w:r>
      <w:r>
        <w:rPr>
          <w:rFonts w:asciiTheme="minorHAnsi" w:hAnsiTheme="minorHAnsi" w:cstheme="minorHAnsi"/>
          <w:color w:val="000000"/>
        </w:rPr>
        <w:t>(</w:t>
      </w:r>
      <w:r w:rsidRPr="0044311F">
        <w:rPr>
          <w:rFonts w:asciiTheme="minorHAnsi" w:hAnsiTheme="minorHAnsi" w:cstheme="minorHAnsi"/>
          <w:b/>
          <w:bCs/>
          <w:color w:val="000000"/>
        </w:rPr>
        <w:t>Minuta de Contrato</w:t>
      </w:r>
      <w:r w:rsidRPr="0044311F">
        <w:rPr>
          <w:rFonts w:asciiTheme="minorHAnsi" w:hAnsiTheme="minorHAnsi" w:cstheme="minorHAnsi"/>
          <w:color w:val="auto"/>
        </w:rPr>
        <w:t>).</w:t>
      </w:r>
    </w:p>
    <w:p w14:paraId="08D296A2" w14:textId="77777777" w:rsidR="00A811FA" w:rsidRDefault="00A811FA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11E96E54" w14:textId="77777777" w:rsidR="0044311F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433A4174" w14:textId="77777777" w:rsidR="0044311F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CEDD26D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3AAE6222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4EF79794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B7EF1D2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200FABB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143BDF61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Inscrição Estadual: ..............................................</w:t>
      </w:r>
    </w:p>
    <w:p w14:paraId="57F559CA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7A827425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79AEA081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3B5078D0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9379875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04E092A1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665E0F6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7D74193A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69F8BA6F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615119D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71516CFA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BCEB4D2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23FBBBD3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0B6157D6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E6"/>
    <w:rsid w:val="0006223E"/>
    <w:rsid w:val="000A7737"/>
    <w:rsid w:val="00120EF4"/>
    <w:rsid w:val="001272EA"/>
    <w:rsid w:val="00292885"/>
    <w:rsid w:val="002C3BE6"/>
    <w:rsid w:val="002D753A"/>
    <w:rsid w:val="00373076"/>
    <w:rsid w:val="003F7BD5"/>
    <w:rsid w:val="0044311F"/>
    <w:rsid w:val="005B1A16"/>
    <w:rsid w:val="00652A56"/>
    <w:rsid w:val="007A122B"/>
    <w:rsid w:val="00841EF5"/>
    <w:rsid w:val="00867909"/>
    <w:rsid w:val="00890835"/>
    <w:rsid w:val="0089775F"/>
    <w:rsid w:val="00956292"/>
    <w:rsid w:val="009705BA"/>
    <w:rsid w:val="00A15ABD"/>
    <w:rsid w:val="00A811FA"/>
    <w:rsid w:val="00B453A7"/>
    <w:rsid w:val="00BF6675"/>
    <w:rsid w:val="00CC50D4"/>
    <w:rsid w:val="00D07FCA"/>
    <w:rsid w:val="00D5639F"/>
    <w:rsid w:val="00D7012F"/>
    <w:rsid w:val="00DB3F2B"/>
    <w:rsid w:val="00E87D7F"/>
    <w:rsid w:val="00ED100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36AF"/>
  <w15:chartTrackingRefBased/>
  <w15:docId w15:val="{A0B57A55-08AC-4A89-84B8-86151539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2885"/>
    <w:pPr>
      <w:widowControl w:val="0"/>
      <w:autoSpaceDE w:val="0"/>
      <w:autoSpaceDN w:val="0"/>
      <w:spacing w:after="0"/>
      <w:ind w:left="618"/>
    </w:pPr>
    <w:rPr>
      <w:rFonts w:ascii="Calibri" w:hAnsi="Calibri" w:cs="Calibri"/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B77C-1B7F-48DA-B234-7F2168B9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73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3</cp:revision>
  <cp:lastPrinted>2023-05-19T17:08:00Z</cp:lastPrinted>
  <dcterms:created xsi:type="dcterms:W3CDTF">2024-10-16T18:17:00Z</dcterms:created>
  <dcterms:modified xsi:type="dcterms:W3CDTF">2024-10-16T19:39:00Z</dcterms:modified>
</cp:coreProperties>
</file>