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066FD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45ABF68A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711DE512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22E9D4AF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7F90FBD6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781A3EC5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21E6F97D" w14:textId="09F4F19F" w:rsidR="0006223E" w:rsidRPr="001A5203" w:rsidRDefault="0006223E" w:rsidP="0006223E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>
        <w:rPr>
          <w:rFonts w:ascii="Calibri" w:hAnsi="Calibri" w:cs="Calibri"/>
        </w:rPr>
        <w:t>a c</w:t>
      </w:r>
      <w:r w:rsidRPr="002C2590">
        <w:rPr>
          <w:rFonts w:ascii="Calibri" w:hAnsi="Calibri" w:cs="Calibri"/>
          <w:color w:val="auto"/>
        </w:rPr>
        <w:t>ontratação d</w:t>
      </w:r>
      <w:r w:rsidR="009455C4">
        <w:rPr>
          <w:rFonts w:ascii="Calibri" w:hAnsi="Calibri" w:cs="Calibri"/>
          <w:color w:val="auto"/>
        </w:rPr>
        <w:t xml:space="preserve">os </w:t>
      </w:r>
      <w:r w:rsidR="009455C4" w:rsidRPr="00634F39">
        <w:rPr>
          <w:rFonts w:ascii="Calibri" w:hAnsi="Calibri" w:cs="Calibri"/>
        </w:rPr>
        <w:t>serviços de</w:t>
      </w:r>
      <w:r w:rsidRPr="00634F39">
        <w:rPr>
          <w:rFonts w:ascii="Calibri" w:hAnsi="Calibri" w:cs="Calibri"/>
        </w:rPr>
        <w:t xml:space="preserve"> </w:t>
      </w:r>
      <w:r w:rsidR="009455C4" w:rsidRPr="00634F39">
        <w:rPr>
          <w:rFonts w:ascii="Calibri" w:hAnsi="Calibri" w:cs="Calibri"/>
        </w:rPr>
        <w:t>manutenção preventiva e</w:t>
      </w:r>
      <w:r w:rsidR="009455C4">
        <w:t xml:space="preserve"> </w:t>
      </w:r>
      <w:r w:rsidR="009455C4" w:rsidRPr="00634F39">
        <w:rPr>
          <w:rFonts w:ascii="Calibri" w:hAnsi="Calibri" w:cs="Calibri"/>
        </w:rPr>
        <w:t>corretiva do Sistema de Detecção e Alarme de Incêndio nas instalações o Edifício-Sede,</w:t>
      </w:r>
      <w:r w:rsidR="00373076" w:rsidRPr="00634F39">
        <w:rPr>
          <w:rFonts w:ascii="Calibri" w:hAnsi="Calibri" w:cs="Calibri"/>
        </w:rPr>
        <w:t xml:space="preserve"> objeto d</w:t>
      </w:r>
      <w:r w:rsidR="00634F39" w:rsidRPr="00634F39">
        <w:rPr>
          <w:rFonts w:ascii="Calibri" w:hAnsi="Calibri" w:cs="Calibri"/>
        </w:rPr>
        <w:t xml:space="preserve">o termo de </w:t>
      </w:r>
      <w:r w:rsidR="00373076" w:rsidRPr="00634F39">
        <w:rPr>
          <w:rFonts w:ascii="Calibri" w:hAnsi="Calibri" w:cs="Calibri"/>
        </w:rPr>
        <w:t xml:space="preserve">especificação </w:t>
      </w:r>
      <w:r w:rsidR="00634F39" w:rsidRPr="00634F39">
        <w:rPr>
          <w:rFonts w:ascii="Calibri" w:hAnsi="Calibri" w:cs="Calibri"/>
        </w:rPr>
        <w:t>de serviço</w:t>
      </w:r>
      <w:r w:rsidRPr="001A5203">
        <w:rPr>
          <w:rFonts w:ascii="Calibri" w:hAnsi="Calibri" w:cs="Calibri"/>
        </w:rPr>
        <w:t>: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851"/>
        <w:gridCol w:w="709"/>
        <w:gridCol w:w="1275"/>
        <w:gridCol w:w="1559"/>
      </w:tblGrid>
      <w:tr w:rsidR="005B1A16" w:rsidRPr="003954C0" w14:paraId="4E29DEA2" w14:textId="77777777" w:rsidTr="008D16F3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34FDF5DF" w14:textId="77777777" w:rsidR="005B1A16" w:rsidRPr="003F7BD5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536" w:type="dxa"/>
            <w:shd w:val="pct15" w:color="auto" w:fill="auto"/>
            <w:vAlign w:val="center"/>
            <w:hideMark/>
          </w:tcPr>
          <w:p w14:paraId="0DCE2E1A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39CB56DD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48D037B3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3F7BD5">
              <w:rPr>
                <w:b/>
                <w:bCs/>
                <w:sz w:val="20"/>
                <w:szCs w:val="20"/>
              </w:rPr>
              <w:t>Qtd</w:t>
            </w:r>
            <w:proofErr w:type="spellEnd"/>
            <w:r w:rsidRPr="003F7B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pct15" w:color="auto" w:fill="auto"/>
            <w:vAlign w:val="center"/>
          </w:tcPr>
          <w:p w14:paraId="76F59894" w14:textId="4F2C63C4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</w:t>
            </w:r>
            <w:proofErr w:type="gramStart"/>
            <w:r w:rsidRPr="003F7BD5">
              <w:rPr>
                <w:b/>
                <w:bCs/>
                <w:sz w:val="20"/>
                <w:szCs w:val="20"/>
              </w:rPr>
              <w:t>$)</w:t>
            </w:r>
            <w:r w:rsidR="00507398">
              <w:rPr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1559" w:type="dxa"/>
            <w:shd w:val="pct15" w:color="auto" w:fill="auto"/>
          </w:tcPr>
          <w:p w14:paraId="46EB5BB4" w14:textId="5EBF38AE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</w:t>
            </w:r>
            <w:proofErr w:type="gramStart"/>
            <w:r w:rsidRPr="003F7BD5">
              <w:rPr>
                <w:b/>
                <w:bCs/>
                <w:sz w:val="20"/>
                <w:szCs w:val="20"/>
              </w:rPr>
              <w:t>$)</w:t>
            </w:r>
            <w:r w:rsidR="00625811">
              <w:rPr>
                <w:b/>
                <w:bCs/>
                <w:sz w:val="20"/>
                <w:szCs w:val="20"/>
              </w:rPr>
              <w:t>*</w:t>
            </w:r>
            <w:proofErr w:type="gramEnd"/>
          </w:p>
        </w:tc>
      </w:tr>
      <w:tr w:rsidR="005B1A16" w:rsidRPr="00880E29" w14:paraId="2DC544AE" w14:textId="77777777" w:rsidTr="008D16F3">
        <w:trPr>
          <w:trHeight w:val="432"/>
          <w:jc w:val="center"/>
        </w:trPr>
        <w:tc>
          <w:tcPr>
            <w:tcW w:w="562" w:type="dxa"/>
            <w:vAlign w:val="center"/>
          </w:tcPr>
          <w:p w14:paraId="374EC950" w14:textId="77777777" w:rsidR="005B1A16" w:rsidRPr="002C2590" w:rsidRDefault="005B1A16" w:rsidP="0057616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vAlign w:val="center"/>
          </w:tcPr>
          <w:p w14:paraId="648DE172" w14:textId="54C76194" w:rsidR="005B1A16" w:rsidRPr="00CB38E4" w:rsidRDefault="00CB38E4" w:rsidP="00CB38E4">
            <w:pPr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B38E4">
              <w:rPr>
                <w:rFonts w:ascii="Calibri" w:hAnsi="Calibri" w:cs="Calibri"/>
                <w:sz w:val="20"/>
                <w:szCs w:val="20"/>
              </w:rPr>
              <w:t xml:space="preserve">Serviços, sem dedicação exclusiva de mão de obra, para manutenção preventiva e corretiva, sem o fornecimento de peças, e suporte técnico do Sistema de Detecção e Alarme de Incêndio nas instalações o Edifício-Sede da Associação de Poupança e Empréstimo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CB38E4">
              <w:rPr>
                <w:rFonts w:ascii="Calibri" w:hAnsi="Calibri" w:cs="Calibri"/>
                <w:sz w:val="20"/>
                <w:szCs w:val="20"/>
              </w:rPr>
              <w:t xml:space="preserve"> POUPEX, conforme especificações técnicas.</w:t>
            </w:r>
          </w:p>
        </w:tc>
        <w:tc>
          <w:tcPr>
            <w:tcW w:w="851" w:type="dxa"/>
            <w:vAlign w:val="center"/>
          </w:tcPr>
          <w:p w14:paraId="320EB505" w14:textId="4A779D39" w:rsidR="005B1A16" w:rsidRPr="003F7BD5" w:rsidRDefault="00CB38E4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709" w:type="dxa"/>
            <w:vAlign w:val="center"/>
          </w:tcPr>
          <w:p w14:paraId="79435C27" w14:textId="071F9638" w:rsidR="005B1A16" w:rsidRPr="002C2590" w:rsidRDefault="00CB38E4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14:paraId="28332E1E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D08BE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0"/>
    <w:p w14:paraId="0D996D71" w14:textId="47C5010B" w:rsidR="00B453A7" w:rsidRPr="002F3FBC" w:rsidRDefault="004E1FCD" w:rsidP="004E1FCD">
      <w:pPr>
        <w:rPr>
          <w:rFonts w:ascii="Calibri" w:hAnsi="Calibri" w:cs="Calibri"/>
          <w:b/>
          <w:color w:val="000000"/>
          <w:sz w:val="16"/>
          <w:szCs w:val="16"/>
        </w:rPr>
      </w:pPr>
      <w:r w:rsidRPr="002F3FBC">
        <w:rPr>
          <w:rFonts w:ascii="Calibri" w:hAnsi="Calibri" w:cs="Calibri"/>
          <w:b/>
          <w:color w:val="000000"/>
          <w:sz w:val="16"/>
          <w:szCs w:val="16"/>
        </w:rPr>
        <w:t>*Valor estimado.</w:t>
      </w:r>
    </w:p>
    <w:p w14:paraId="52084FC2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23E898CD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2D3AA35A" w14:textId="20DCCA9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6A7818">
        <w:rPr>
          <w:rFonts w:asciiTheme="minorHAnsi" w:hAnsiTheme="minorHAnsi" w:cstheme="minorHAnsi"/>
          <w:b/>
          <w:color w:val="000000"/>
        </w:rPr>
        <w:t>6</w:t>
      </w:r>
      <w:r w:rsidR="00FE061E" w:rsidRPr="00FE061E">
        <w:rPr>
          <w:rFonts w:asciiTheme="minorHAnsi" w:hAnsiTheme="minorHAnsi" w:cstheme="minorHAnsi"/>
          <w:b/>
          <w:color w:val="000000"/>
        </w:rPr>
        <w:t>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3D9973FC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28C9F8EA" w14:textId="77777777" w:rsidR="001D11E5" w:rsidRDefault="00B453A7" w:rsidP="001D11E5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734EC5B9" w14:textId="07C49850" w:rsidR="0006223E" w:rsidRPr="001D11E5" w:rsidRDefault="0006223E" w:rsidP="001D11E5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1D11E5">
        <w:rPr>
          <w:rFonts w:asciiTheme="minorHAnsi" w:hAnsiTheme="minorHAnsi" w:cstheme="minorHAnsi"/>
          <w:color w:val="000000"/>
        </w:rPr>
        <w:t>Os</w:t>
      </w:r>
      <w:r w:rsidRPr="001D11E5">
        <w:rPr>
          <w:rFonts w:asciiTheme="minorHAnsi" w:hAnsiTheme="minorHAnsi" w:cstheme="minorHAnsi"/>
        </w:rPr>
        <w:t xml:space="preserve"> </w:t>
      </w:r>
      <w:r w:rsidR="00E87D7F" w:rsidRPr="001D11E5">
        <w:rPr>
          <w:rFonts w:asciiTheme="minorHAnsi" w:hAnsiTheme="minorHAnsi" w:cstheme="minorHAnsi"/>
        </w:rPr>
        <w:t>serviços</w:t>
      </w:r>
      <w:r w:rsidRPr="001D11E5">
        <w:rPr>
          <w:rFonts w:asciiTheme="minorHAnsi" w:hAnsiTheme="minorHAnsi" w:cstheme="minorHAnsi"/>
        </w:rPr>
        <w:t xml:space="preserve"> </w:t>
      </w:r>
      <w:r w:rsidRPr="001D11E5">
        <w:rPr>
          <w:rFonts w:asciiTheme="minorHAnsi" w:hAnsiTheme="minorHAnsi" w:cstheme="minorHAnsi"/>
          <w:color w:val="000000"/>
        </w:rPr>
        <w:t>serão entregues</w:t>
      </w:r>
      <w:r w:rsidR="00E87D7F" w:rsidRPr="001D11E5">
        <w:rPr>
          <w:rFonts w:asciiTheme="minorHAnsi" w:hAnsiTheme="minorHAnsi" w:cstheme="minorHAnsi"/>
          <w:color w:val="000000"/>
        </w:rPr>
        <w:t xml:space="preserve"> </w:t>
      </w:r>
      <w:r w:rsidR="001D11E5" w:rsidRPr="001D11E5">
        <w:rPr>
          <w:rFonts w:ascii="Calibri" w:eastAsiaTheme="minorHAnsi" w:hAnsi="Calibri" w:cs="Calibri"/>
          <w:color w:val="auto"/>
          <w:lang w:eastAsia="en-US"/>
        </w:rPr>
        <w:t>segunda a sexta-feira</w:t>
      </w:r>
      <w:r w:rsidR="001D11E5"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="001D11E5" w:rsidRPr="001D11E5">
        <w:rPr>
          <w:rFonts w:ascii="Calibri" w:eastAsiaTheme="minorHAnsi" w:hAnsi="Calibri" w:cs="Calibri"/>
          <w:color w:val="auto"/>
          <w:lang w:eastAsia="en-US"/>
        </w:rPr>
        <w:t>no decorrer do intervalo das 9h às 18h</w:t>
      </w:r>
      <w:r w:rsidR="001D11E5">
        <w:rPr>
          <w:rFonts w:ascii="Calibri" w:eastAsiaTheme="minorHAnsi" w:hAnsi="Calibri" w:cs="Calibri"/>
          <w:color w:val="auto"/>
          <w:lang w:eastAsia="en-US"/>
        </w:rPr>
        <w:t xml:space="preserve"> conforme contrato</w:t>
      </w:r>
      <w:r w:rsidR="00ED1008" w:rsidRPr="001D11E5">
        <w:rPr>
          <w:rFonts w:asciiTheme="minorHAnsi" w:hAnsiTheme="minorHAnsi" w:cstheme="minorHAnsi"/>
          <w:color w:val="auto"/>
        </w:rPr>
        <w:t>.</w:t>
      </w:r>
    </w:p>
    <w:p w14:paraId="30043222" w14:textId="77777777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2C0419CB" w14:textId="083B8823" w:rsidR="0044311F" w:rsidRPr="0044311F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4311F">
        <w:rPr>
          <w:rFonts w:asciiTheme="minorHAnsi" w:hAnsiTheme="minorHAnsi" w:cstheme="minorHAnsi"/>
          <w:b/>
          <w:bCs/>
          <w:color w:val="000000"/>
        </w:rPr>
        <w:t>Declaro</w:t>
      </w:r>
      <w:r>
        <w:rPr>
          <w:rFonts w:asciiTheme="minorHAnsi" w:hAnsiTheme="minorHAnsi" w:cstheme="minorHAnsi"/>
          <w:color w:val="000000"/>
        </w:rPr>
        <w:t xml:space="preserve"> que a </w:t>
      </w:r>
      <w:r w:rsidRPr="00D3641C">
        <w:rPr>
          <w:rFonts w:asciiTheme="minorHAnsi" w:hAnsiTheme="minorHAnsi" w:cstheme="minorHAnsi"/>
          <w:color w:val="000000"/>
        </w:rPr>
        <w:t xml:space="preserve">empresa atende aos requisitos e critérios estabelecidos na Especificação Técnica e aceita a </w:t>
      </w:r>
      <w:r w:rsidRPr="0044311F">
        <w:rPr>
          <w:rFonts w:asciiTheme="minorHAnsi" w:hAnsiTheme="minorHAnsi" w:cstheme="minorHAnsi"/>
          <w:b/>
          <w:bCs/>
          <w:color w:val="000000"/>
        </w:rPr>
        <w:t>Minuta de Contrato</w:t>
      </w:r>
      <w:r w:rsidRPr="0044311F">
        <w:rPr>
          <w:rFonts w:asciiTheme="minorHAnsi" w:hAnsiTheme="minorHAnsi" w:cstheme="minorHAnsi"/>
          <w:color w:val="auto"/>
        </w:rPr>
        <w:t>.</w:t>
      </w:r>
    </w:p>
    <w:p w14:paraId="198C1DE6" w14:textId="77777777" w:rsidR="0044311F" w:rsidRPr="00A811FA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2F63AD5D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1DFE9417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4A83FEE3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44D61DB6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653EA163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Inscrição Estadual: ..............................................</w:t>
      </w:r>
    </w:p>
    <w:p w14:paraId="2EC23DBD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6CC74F47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35394BE8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E-mail ...............................................................</w:t>
      </w:r>
    </w:p>
    <w:p w14:paraId="7221D985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17A2C625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5A98329C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1BDA7B37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27B5C014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0296839B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63437798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2E4FFB75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4D6E7DF0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22E23023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5A5D8149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8D16F3">
      <w:footerReference w:type="even" r:id="rId9"/>
      <w:footerReference w:type="first" r:id="rId10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C7F7F" w14:textId="77777777" w:rsidR="00B814ED" w:rsidRDefault="00B814ED" w:rsidP="001119C4">
      <w:pPr>
        <w:spacing w:after="0"/>
      </w:pPr>
      <w:r>
        <w:separator/>
      </w:r>
    </w:p>
  </w:endnote>
  <w:endnote w:type="continuationSeparator" w:id="0">
    <w:p w14:paraId="444CE0DF" w14:textId="77777777" w:rsidR="00B814ED" w:rsidRDefault="00B814ED" w:rsidP="00111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92EDA" w14:textId="280CF90B" w:rsidR="001119C4" w:rsidRDefault="001119C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BAF37D" wp14:editId="187708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277498087" name="Caixa de Texto 5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754DE" w14:textId="661F9021" w:rsidR="001119C4" w:rsidRPr="001119C4" w:rsidRDefault="001119C4" w:rsidP="001119C4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19C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AF37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Ostensivo" style="position:absolute;margin-left:0;margin-top:0;width:40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3C1754DE" w14:textId="661F9021" w:rsidR="001119C4" w:rsidRPr="001119C4" w:rsidRDefault="001119C4" w:rsidP="001119C4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19C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9A26" w14:textId="3BB2AD35" w:rsidR="001119C4" w:rsidRDefault="001119C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ABA1EB" wp14:editId="570778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2017903383" name="Caixa de Texto 4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C1CE3" w14:textId="01DD1A31" w:rsidR="001119C4" w:rsidRPr="001119C4" w:rsidRDefault="001119C4" w:rsidP="001119C4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19C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BA1E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CAC1CE3" w14:textId="01DD1A31" w:rsidR="001119C4" w:rsidRPr="001119C4" w:rsidRDefault="001119C4" w:rsidP="001119C4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19C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9309E" w14:textId="77777777" w:rsidR="00B814ED" w:rsidRDefault="00B814ED" w:rsidP="001119C4">
      <w:pPr>
        <w:spacing w:after="0"/>
      </w:pPr>
      <w:r>
        <w:separator/>
      </w:r>
    </w:p>
  </w:footnote>
  <w:footnote w:type="continuationSeparator" w:id="0">
    <w:p w14:paraId="202EA5A9" w14:textId="77777777" w:rsidR="00B814ED" w:rsidRDefault="00B814ED" w:rsidP="001119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C4"/>
    <w:rsid w:val="0006223E"/>
    <w:rsid w:val="000A7737"/>
    <w:rsid w:val="001119C4"/>
    <w:rsid w:val="00120EF4"/>
    <w:rsid w:val="001272EA"/>
    <w:rsid w:val="001D11E5"/>
    <w:rsid w:val="00203F9E"/>
    <w:rsid w:val="00291114"/>
    <w:rsid w:val="002D753A"/>
    <w:rsid w:val="002F3FBC"/>
    <w:rsid w:val="00373076"/>
    <w:rsid w:val="003F7BD5"/>
    <w:rsid w:val="0044311F"/>
    <w:rsid w:val="00493C6A"/>
    <w:rsid w:val="004E1FCD"/>
    <w:rsid w:val="00507398"/>
    <w:rsid w:val="005B1A16"/>
    <w:rsid w:val="00625811"/>
    <w:rsid w:val="00634F39"/>
    <w:rsid w:val="00652A56"/>
    <w:rsid w:val="006A7818"/>
    <w:rsid w:val="00841EF5"/>
    <w:rsid w:val="00867909"/>
    <w:rsid w:val="00890835"/>
    <w:rsid w:val="0089775F"/>
    <w:rsid w:val="008D16F3"/>
    <w:rsid w:val="009455C4"/>
    <w:rsid w:val="00956292"/>
    <w:rsid w:val="009705BA"/>
    <w:rsid w:val="00A15ABD"/>
    <w:rsid w:val="00A811FA"/>
    <w:rsid w:val="00AC4405"/>
    <w:rsid w:val="00B453A7"/>
    <w:rsid w:val="00B814ED"/>
    <w:rsid w:val="00BF6675"/>
    <w:rsid w:val="00CB38E4"/>
    <w:rsid w:val="00CC50D4"/>
    <w:rsid w:val="00D07FCA"/>
    <w:rsid w:val="00D5639F"/>
    <w:rsid w:val="00E87D7F"/>
    <w:rsid w:val="00ED1008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F72B5"/>
  <w15:chartTrackingRefBased/>
  <w15:docId w15:val="{2FC00F28-624E-4EC6-BB77-2441A8CF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119C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19C4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781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7818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116643120\OneDrive%20-%20POUPEX\General\DILCO\EQCOS\1%20-%20Processo%20Digital\Modelo%20propos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CB77C-1B7F-48DA-B234-7F2168B9F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proposta</Template>
  <TotalTime>14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11</cp:revision>
  <cp:lastPrinted>2023-05-19T17:08:00Z</cp:lastPrinted>
  <dcterms:created xsi:type="dcterms:W3CDTF">2024-12-18T15:37:00Z</dcterms:created>
  <dcterms:modified xsi:type="dcterms:W3CDTF">2024-12-30T19:37:00Z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7846c317,108a48e7,3a2f1af2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2024-12-18T15:37:35Z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ac658714-c0e1-4332-8699-91660c4d6195</vt:lpwstr>
  </property>
  <property fmtid="{D5CDD505-2E9C-101B-9397-08002B2CF9AE}" pid="11" name="MSIP_Label_e7073b22-4fa6-4a78-98b1-87d7d3aea64d_ContentBits">
    <vt:lpwstr>2</vt:lpwstr>
  </property>
</Properties>
</file>