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30BD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4A358E43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039F84BF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19B45627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3659C393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2CB0BB17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13062F49" w14:textId="6CA551B5" w:rsidR="0006223E" w:rsidRPr="001A5203" w:rsidRDefault="0006223E" w:rsidP="0006223E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>
        <w:rPr>
          <w:rFonts w:ascii="Calibri" w:hAnsi="Calibri" w:cs="Calibri"/>
        </w:rPr>
        <w:t>a c</w:t>
      </w:r>
      <w:r w:rsidRPr="002C2590">
        <w:rPr>
          <w:rFonts w:ascii="Calibri" w:hAnsi="Calibri" w:cs="Calibri"/>
          <w:color w:val="auto"/>
        </w:rPr>
        <w:t>ontratação de</w:t>
      </w:r>
      <w:r w:rsidR="00B663D4">
        <w:rPr>
          <w:rFonts w:ascii="Calibri" w:hAnsi="Calibri" w:cs="Calibri"/>
          <w:color w:val="auto"/>
        </w:rPr>
        <w:t xml:space="preserve"> </w:t>
      </w:r>
      <w:r w:rsidR="00F00648" w:rsidRPr="00F00648">
        <w:rPr>
          <w:rFonts w:ascii="Calibri" w:hAnsi="Calibri" w:cs="Calibri"/>
          <w:color w:val="auto"/>
        </w:rPr>
        <w:t>empresa especializada na prestação de serviços de telefonia Voip/PABX para integração telefônica do Serviço Telefônico Fixo Comutado STFC, com tecnologia do tipo Voip/PBX, cuja solução inclui, licenciamento de ramais, serviço de implantação de toda solução, gravação/degravação de ramais, repasse de conhecimento e serviço de suporte técnico 8x5 do integrador</w:t>
      </w:r>
      <w:r w:rsidR="00A72F7B">
        <w:rPr>
          <w:rFonts w:ascii="Calibri" w:hAnsi="Calibri" w:cs="Calibri"/>
          <w:color w:val="auto"/>
        </w:rPr>
        <w:t>, conforme especificação técnica</w:t>
      </w:r>
      <w:r w:rsidR="00B663D4">
        <w:rPr>
          <w:rFonts w:ascii="Calibri" w:hAnsi="Calibri" w:cs="Calibri"/>
          <w:color w:val="auto"/>
        </w:rPr>
        <w:t xml:space="preserve">: </w:t>
      </w:r>
      <w:r w:rsidRPr="002C2590">
        <w:rPr>
          <w:rFonts w:ascii="Calibri" w:hAnsi="Calibri" w:cs="Calibri"/>
          <w:color w:val="auto"/>
        </w:rPr>
        <w:t xml:space="preserve">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93"/>
        <w:gridCol w:w="850"/>
        <w:gridCol w:w="1559"/>
        <w:gridCol w:w="1559"/>
      </w:tblGrid>
      <w:tr w:rsidR="005B1A16" w:rsidRPr="003954C0" w14:paraId="5F3CBE78" w14:textId="77777777" w:rsidTr="005B1A16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6F50B365" w14:textId="77777777" w:rsidR="005B1A16" w:rsidRPr="003F7BD5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shd w:val="pct15" w:color="auto" w:fill="auto"/>
            <w:vAlign w:val="center"/>
            <w:hideMark/>
          </w:tcPr>
          <w:p w14:paraId="05FF2C85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993" w:type="dxa"/>
            <w:shd w:val="pct15" w:color="auto" w:fill="auto"/>
            <w:vAlign w:val="center"/>
          </w:tcPr>
          <w:p w14:paraId="295BA37D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3B9BBC97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3F7BD5">
              <w:rPr>
                <w:b/>
                <w:bCs/>
                <w:sz w:val="20"/>
                <w:szCs w:val="20"/>
              </w:rPr>
              <w:t>Qtd</w:t>
            </w:r>
            <w:proofErr w:type="spellEnd"/>
            <w:r w:rsidRPr="003F7B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609EBFF3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559" w:type="dxa"/>
            <w:shd w:val="pct15" w:color="auto" w:fill="auto"/>
          </w:tcPr>
          <w:p w14:paraId="4536B7FA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5B1A16" w:rsidRPr="00880E29" w14:paraId="377F26CE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3863FAD4" w14:textId="77777777" w:rsidR="005B1A16" w:rsidRPr="002C2590" w:rsidRDefault="005B1A16" w:rsidP="0057616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6E9A6CCE" w14:textId="39E0DDDD" w:rsidR="005B1A16" w:rsidRPr="002C2590" w:rsidRDefault="000F362F" w:rsidP="00890161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F362F">
              <w:rPr>
                <w:rFonts w:asciiTheme="minorHAnsi" w:hAnsiTheme="minorHAnsi" w:cstheme="minorHAnsi"/>
                <w:sz w:val="20"/>
                <w:szCs w:val="20"/>
              </w:rPr>
              <w:t>SERVICO DE TELEFONIA IP PBX, GRAVACAO/DEGRAVACAO DOS RAMAIS, CONTACT</w:t>
            </w:r>
            <w:r w:rsidR="008901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362F">
              <w:rPr>
                <w:rFonts w:asciiTheme="minorHAnsi" w:hAnsiTheme="minorHAnsi" w:cstheme="minorHAnsi"/>
                <w:sz w:val="20"/>
                <w:szCs w:val="20"/>
              </w:rPr>
              <w:t>CENTER EM CLOUD, CONFORME ESPECIFICACAO</w:t>
            </w:r>
            <w:r w:rsidR="008901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362F">
              <w:rPr>
                <w:rFonts w:asciiTheme="minorHAnsi" w:hAnsiTheme="minorHAnsi" w:cstheme="minorHAnsi"/>
                <w:sz w:val="20"/>
                <w:szCs w:val="20"/>
              </w:rPr>
              <w:t>TECNICA ANEXA</w:t>
            </w:r>
          </w:p>
        </w:tc>
        <w:tc>
          <w:tcPr>
            <w:tcW w:w="993" w:type="dxa"/>
            <w:vAlign w:val="center"/>
          </w:tcPr>
          <w:p w14:paraId="354D1A37" w14:textId="2EB4D9CD" w:rsidR="005B1A16" w:rsidRPr="003F7BD5" w:rsidRDefault="00140868" w:rsidP="0014086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850" w:type="dxa"/>
            <w:vAlign w:val="center"/>
          </w:tcPr>
          <w:p w14:paraId="69F381BA" w14:textId="08565F0A" w:rsidR="005B1A16" w:rsidRPr="002C2590" w:rsidRDefault="00140868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3DC49CEE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C52091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5B1A16" w:rsidRPr="00880E29" w14:paraId="665F9B4E" w14:textId="77777777" w:rsidTr="005B1A16">
        <w:trPr>
          <w:trHeight w:val="424"/>
          <w:jc w:val="center"/>
        </w:trPr>
        <w:tc>
          <w:tcPr>
            <w:tcW w:w="562" w:type="dxa"/>
            <w:vAlign w:val="center"/>
            <w:hideMark/>
          </w:tcPr>
          <w:p w14:paraId="2400754B" w14:textId="77777777" w:rsidR="005B1A16" w:rsidRPr="002C2590" w:rsidRDefault="005B1A16" w:rsidP="000A773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40A08A86" w14:textId="32960679" w:rsidR="005B1A16" w:rsidRPr="002C2590" w:rsidRDefault="00890161" w:rsidP="000A7737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90161">
              <w:rPr>
                <w:rFonts w:asciiTheme="minorHAnsi" w:hAnsiTheme="minorHAnsi" w:cstheme="minorHAnsi"/>
                <w:sz w:val="20"/>
                <w:szCs w:val="20"/>
              </w:rPr>
              <w:t>SERVICO DE IMPLANTACAO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0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CONFORME ESPECIFICACAO TECNICA</w:t>
            </w:r>
          </w:p>
        </w:tc>
        <w:tc>
          <w:tcPr>
            <w:tcW w:w="993" w:type="dxa"/>
            <w:vAlign w:val="center"/>
          </w:tcPr>
          <w:p w14:paraId="69EF0D12" w14:textId="5EA2D2C6" w:rsidR="005B1A16" w:rsidRPr="003F7BD5" w:rsidRDefault="006F77DD" w:rsidP="0014086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12D555F1" w14:textId="277CEBDE" w:rsidR="005B1A16" w:rsidRPr="002C2590" w:rsidRDefault="006F77DD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D4EAF55" w14:textId="77777777" w:rsidR="005B1A16" w:rsidRPr="002C2590" w:rsidRDefault="005B1A16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A90CDE" w14:textId="77777777" w:rsidR="005B1A16" w:rsidRPr="002C2590" w:rsidRDefault="005B1A16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A16" w:rsidRPr="00880E29" w14:paraId="61F86922" w14:textId="77777777" w:rsidTr="005B1A16">
        <w:trPr>
          <w:trHeight w:val="424"/>
          <w:jc w:val="center"/>
        </w:trPr>
        <w:tc>
          <w:tcPr>
            <w:tcW w:w="562" w:type="dxa"/>
            <w:vAlign w:val="center"/>
          </w:tcPr>
          <w:p w14:paraId="7CD5E682" w14:textId="77777777" w:rsidR="005B1A16" w:rsidRPr="002C2590" w:rsidRDefault="005B1A16" w:rsidP="000A773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48A6D093" w14:textId="2B469138" w:rsidR="00890161" w:rsidRPr="00890161" w:rsidRDefault="00890161" w:rsidP="008901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0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REPASSE DE CONHECIMENTO TECNICO 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90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OPERACIONAL, 40 HORAS, PARA 6 PESSOAS,</w:t>
            </w:r>
          </w:p>
          <w:p w14:paraId="34F90E00" w14:textId="429C6AB9" w:rsidR="005B1A16" w:rsidRPr="002C2590" w:rsidRDefault="00890161" w:rsidP="00890161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0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CONFORME ESPECIFICACAO TECNICA</w:t>
            </w:r>
          </w:p>
        </w:tc>
        <w:tc>
          <w:tcPr>
            <w:tcW w:w="993" w:type="dxa"/>
            <w:vAlign w:val="center"/>
          </w:tcPr>
          <w:p w14:paraId="519AEABE" w14:textId="41FEF537" w:rsidR="005B1A16" w:rsidRPr="003F7BD5" w:rsidRDefault="006F77DD" w:rsidP="0014086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850" w:type="dxa"/>
            <w:vAlign w:val="center"/>
          </w:tcPr>
          <w:p w14:paraId="3F2C6592" w14:textId="7AF5C7CD" w:rsidR="005B1A16" w:rsidRPr="002C2590" w:rsidRDefault="006F77DD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14:paraId="2541771F" w14:textId="77777777" w:rsidR="005B1A16" w:rsidRPr="002C2590" w:rsidRDefault="005B1A16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839503" w14:textId="77777777" w:rsidR="005B1A16" w:rsidRPr="002C2590" w:rsidRDefault="005B1A16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71C926" w14:textId="77777777" w:rsidR="00B453A7" w:rsidRDefault="00B453A7" w:rsidP="00E87D7F">
      <w:pPr>
        <w:spacing w:before="120"/>
        <w:rPr>
          <w:rFonts w:ascii="Calibri" w:hAnsi="Calibri" w:cs="Calibri"/>
          <w:b/>
          <w:color w:val="000000"/>
        </w:rPr>
      </w:pPr>
    </w:p>
    <w:p w14:paraId="613E6F00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333535AF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1B593685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488D4BC8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6FA10BB9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104BB0C5" w14:textId="6BE23B2B" w:rsidR="00B663D4" w:rsidRPr="00B663D4" w:rsidRDefault="0006223E" w:rsidP="00B663D4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>Os</w:t>
      </w:r>
      <w:r w:rsidRPr="00FE061E">
        <w:rPr>
          <w:rFonts w:asciiTheme="minorHAnsi" w:hAnsiTheme="minorHAnsi" w:cstheme="minorHAnsi"/>
        </w:rPr>
        <w:t xml:space="preserve"> </w:t>
      </w:r>
      <w:r w:rsidR="00E87D7F" w:rsidRPr="00FE061E">
        <w:rPr>
          <w:rFonts w:asciiTheme="minorHAnsi" w:hAnsiTheme="minorHAnsi" w:cstheme="minorHAnsi"/>
        </w:rPr>
        <w:t>serviços</w:t>
      </w:r>
      <w:r w:rsidRPr="00FE061E">
        <w:rPr>
          <w:rFonts w:asciiTheme="minorHAnsi" w:hAnsiTheme="minorHAnsi" w:cstheme="minorHAnsi"/>
        </w:rPr>
        <w:t xml:space="preserve"> </w:t>
      </w:r>
      <w:r w:rsidRPr="00FE061E">
        <w:rPr>
          <w:rFonts w:asciiTheme="minorHAnsi" w:hAnsiTheme="minorHAnsi" w:cstheme="minorHAnsi"/>
          <w:color w:val="000000"/>
        </w:rPr>
        <w:t>serão entregues</w:t>
      </w:r>
      <w:r w:rsidR="00E87D7F" w:rsidRPr="00FE061E">
        <w:rPr>
          <w:rFonts w:asciiTheme="minorHAnsi" w:hAnsiTheme="minorHAnsi" w:cstheme="minorHAnsi"/>
          <w:color w:val="000000"/>
        </w:rPr>
        <w:t xml:space="preserve"> </w:t>
      </w:r>
      <w:r w:rsidR="00F0129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após assinatura do contrato.</w:t>
      </w:r>
    </w:p>
    <w:p w14:paraId="42C93315" w14:textId="77777777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3BB98B57" w14:textId="7488C53E" w:rsidR="0044311F" w:rsidRPr="0044311F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4311F">
        <w:rPr>
          <w:rFonts w:asciiTheme="minorHAnsi" w:hAnsiTheme="minorHAnsi" w:cstheme="minorHAnsi"/>
          <w:b/>
          <w:bCs/>
          <w:color w:val="000000"/>
        </w:rPr>
        <w:t>Declaro</w:t>
      </w:r>
      <w:r>
        <w:rPr>
          <w:rFonts w:asciiTheme="minorHAnsi" w:hAnsiTheme="minorHAnsi" w:cstheme="minorHAnsi"/>
          <w:color w:val="000000"/>
        </w:rPr>
        <w:t xml:space="preserve"> que a </w:t>
      </w:r>
      <w:r w:rsidRPr="00D3641C">
        <w:rPr>
          <w:rFonts w:asciiTheme="minorHAnsi" w:hAnsiTheme="minorHAnsi" w:cstheme="minorHAnsi"/>
          <w:color w:val="000000"/>
        </w:rPr>
        <w:t>empresa atende aos requisitos e critérios estabelecidos na Especificação Técnica</w:t>
      </w:r>
      <w:r w:rsidR="00B663D4" w:rsidRPr="00140868">
        <w:rPr>
          <w:rFonts w:asciiTheme="minorHAnsi" w:hAnsiTheme="minorHAnsi" w:cstheme="minorHAnsi"/>
          <w:color w:val="000000"/>
        </w:rPr>
        <w:t>.</w:t>
      </w:r>
      <w:r w:rsidR="00B663D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1BC0DA8" w14:textId="77777777" w:rsidR="0044311F" w:rsidRPr="00A811FA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26648F05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7ACF7401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03A23C42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01EE670E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lastRenderedPageBreak/>
        <w:t>CNPJ: ...........................................</w:t>
      </w:r>
    </w:p>
    <w:p w14:paraId="31F4249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Inscrição Estadual: ..............................................</w:t>
      </w:r>
    </w:p>
    <w:p w14:paraId="7E2D21B4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2472ED9B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6812067C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168F9F36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1EDB9E21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6A4E24B6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52E35A52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770CCD75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41330142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5CC40F46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688AE983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342D34CF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454FCA75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2116BB81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D5639F">
      <w:footerReference w:type="even" r:id="rId10"/>
      <w:footerReference w:type="defaul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667EC" w14:textId="77777777" w:rsidR="00C83F63" w:rsidRDefault="00C83F63" w:rsidP="00331C0F">
      <w:pPr>
        <w:spacing w:after="0"/>
      </w:pPr>
      <w:r>
        <w:separator/>
      </w:r>
    </w:p>
  </w:endnote>
  <w:endnote w:type="continuationSeparator" w:id="0">
    <w:p w14:paraId="5C3D445A" w14:textId="77777777" w:rsidR="00C83F63" w:rsidRDefault="00C83F63" w:rsidP="00331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1B92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2D16CA" wp14:editId="65D005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302509361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0867A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D16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textbox style="mso-fit-shape-to-text:t" inset="0,0,0,15pt">
                <w:txbxContent>
                  <w:p w14:paraId="38B0867A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2813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660EC3" wp14:editId="7E51369D">
              <wp:simplePos x="724205" y="100657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08356441" name="Caixa de Texto 3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C2A42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60EC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Ostensivo" style="position:absolute;margin-left:0;margin-top:0;width:40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" filled="f" stroked="f">
              <v:textbox style="mso-fit-shape-to-text:t" inset="0,0,0,15pt">
                <w:txbxContent>
                  <w:p w14:paraId="60DC2A42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0EEE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A914E8" wp14:editId="4D93C3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14160317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4DC70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914E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textbox style="mso-fit-shape-to-text:t" inset="0,0,0,15pt">
                <w:txbxContent>
                  <w:p w14:paraId="4404DC70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DEE0" w14:textId="77777777" w:rsidR="00C83F63" w:rsidRDefault="00C83F63" w:rsidP="00331C0F">
      <w:pPr>
        <w:spacing w:after="0"/>
      </w:pPr>
      <w:r>
        <w:separator/>
      </w:r>
    </w:p>
  </w:footnote>
  <w:footnote w:type="continuationSeparator" w:id="0">
    <w:p w14:paraId="35C6CB60" w14:textId="77777777" w:rsidR="00C83F63" w:rsidRDefault="00C83F63" w:rsidP="00331C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3"/>
    <w:rsid w:val="0006223E"/>
    <w:rsid w:val="000A7737"/>
    <w:rsid w:val="000F362F"/>
    <w:rsid w:val="00120EF4"/>
    <w:rsid w:val="001272EA"/>
    <w:rsid w:val="00140868"/>
    <w:rsid w:val="0014468F"/>
    <w:rsid w:val="002D753A"/>
    <w:rsid w:val="00331C0F"/>
    <w:rsid w:val="00373076"/>
    <w:rsid w:val="003F7BD5"/>
    <w:rsid w:val="0044311F"/>
    <w:rsid w:val="005B1A16"/>
    <w:rsid w:val="005F2D7B"/>
    <w:rsid w:val="00652A56"/>
    <w:rsid w:val="006F77DD"/>
    <w:rsid w:val="00841EF5"/>
    <w:rsid w:val="00867909"/>
    <w:rsid w:val="00890161"/>
    <w:rsid w:val="00890835"/>
    <w:rsid w:val="0089775F"/>
    <w:rsid w:val="00956292"/>
    <w:rsid w:val="009705BA"/>
    <w:rsid w:val="00A15ABD"/>
    <w:rsid w:val="00A72F7B"/>
    <w:rsid w:val="00A811FA"/>
    <w:rsid w:val="00B22FE3"/>
    <w:rsid w:val="00B453A7"/>
    <w:rsid w:val="00B663D4"/>
    <w:rsid w:val="00B80E5F"/>
    <w:rsid w:val="00BF6675"/>
    <w:rsid w:val="00C667E4"/>
    <w:rsid w:val="00C83F63"/>
    <w:rsid w:val="00CC50D4"/>
    <w:rsid w:val="00D07FCA"/>
    <w:rsid w:val="00D5639F"/>
    <w:rsid w:val="00E87D7F"/>
    <w:rsid w:val="00ED1008"/>
    <w:rsid w:val="00F00648"/>
    <w:rsid w:val="00F0129D"/>
    <w:rsid w:val="00F81689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7912"/>
  <w15:chartTrackingRefBased/>
  <w15:docId w15:val="{18EFED3E-D20E-4245-8AA8-28EA3356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31C0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31C0F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116643120\OneDrive%20-%20POUPEX\General\DILCO\EQCOS\1%20-%20Processo%20Digital\Modelo%20de%20proposta%20atualiz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2025-04-24T19:50:31+00:00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9" ma:contentTypeDescription="Crie um novo documento." ma:contentTypeScope="" ma:versionID="04a91b546ca23f633770d1c3d3833573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58a82e73574adbf20086f24408e87638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80C3D-5511-401A-AF52-83BB31B21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customXml/itemProps2.xml><?xml version="1.0" encoding="utf-8"?>
<ds:datastoreItem xmlns:ds="http://schemas.openxmlformats.org/officeDocument/2006/customXml" ds:itemID="{72D577D2-30EB-405A-8E01-9F7C5FF93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proposta atualizado</Template>
  <TotalTime>7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9</cp:revision>
  <cp:lastPrinted>2023-05-19T17:08:00Z</cp:lastPrinted>
  <dcterms:created xsi:type="dcterms:W3CDTF">2025-07-07T20:19:00Z</dcterms:created>
  <dcterms:modified xsi:type="dcterms:W3CDTF">2025-07-07T20:55:00Z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5a4040bd,1207ed31,59e7b159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2025-04-24T19:42:57Z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71de96f8-067a-49c9-a477-20c1e215fc72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MSIP_Label_e7073b22-4fa6-4a78-98b1-87d7d3aea64d_Tag">
    <vt:lpwstr>10, 0, 1, 1</vt:lpwstr>
  </property>
  <property fmtid="{D5CDD505-2E9C-101B-9397-08002B2CF9AE}" pid="13" name="ContentTypeId">
    <vt:lpwstr>0x0101001580C28DFC666745A5BECFCBC415E7BF</vt:lpwstr>
  </property>
  <property fmtid="{D5CDD505-2E9C-101B-9397-08002B2CF9AE}" pid="14" name="MediaServiceImageTags">
    <vt:lpwstr/>
  </property>
</Properties>
</file>