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730BD" w14:textId="77777777" w:rsidR="0006223E" w:rsidRPr="00613702" w:rsidRDefault="0006223E" w:rsidP="0006223E">
      <w:pPr>
        <w:spacing w:line="100" w:lineRule="atLeast"/>
        <w:ind w:firstLine="1418"/>
        <w:jc w:val="right"/>
        <w:rPr>
          <w:rFonts w:ascii="Calibri" w:hAnsi="Calibri" w:cs="Calibri"/>
          <w:i/>
          <w:iCs/>
        </w:rPr>
      </w:pPr>
      <w:r w:rsidRPr="00BD33D8">
        <w:rPr>
          <w:rFonts w:ascii="Calibri" w:hAnsi="Calibri" w:cs="Calibri"/>
          <w:i/>
          <w:iCs/>
        </w:rPr>
        <w:t>(Papel timbrado da empresa)</w:t>
      </w:r>
    </w:p>
    <w:p w14:paraId="4A358E43" w14:textId="77777777" w:rsidR="0006223E" w:rsidRPr="00613702" w:rsidRDefault="0006223E" w:rsidP="0006223E">
      <w:pPr>
        <w:spacing w:line="238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  <w:b/>
        </w:rPr>
        <w:t xml:space="preserve">À </w:t>
      </w:r>
    </w:p>
    <w:p w14:paraId="039F84BF" w14:textId="77777777" w:rsidR="0006223E" w:rsidRPr="00613702" w:rsidRDefault="0006223E" w:rsidP="0006223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ASSOCIAÇÃO DE POUPANÇA E EMPRÉSIMO - POUPEX</w:t>
      </w:r>
    </w:p>
    <w:p w14:paraId="19B45627" w14:textId="77777777" w:rsidR="0006223E" w:rsidRPr="00613702" w:rsidRDefault="0006223E" w:rsidP="0006223E">
      <w:pPr>
        <w:spacing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Avenida Duque de Caxias s/nº, Setor Militar Urbano - SMU</w:t>
      </w:r>
    </w:p>
    <w:p w14:paraId="3659C393" w14:textId="77777777" w:rsidR="0006223E" w:rsidRPr="00613702" w:rsidRDefault="0006223E" w:rsidP="0006223E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70630-902 – Brasília/DF</w:t>
      </w:r>
    </w:p>
    <w:p w14:paraId="2CB0BB17" w14:textId="77777777" w:rsidR="0006223E" w:rsidRPr="00613702" w:rsidRDefault="0006223E" w:rsidP="00E87D7F">
      <w:pPr>
        <w:spacing w:after="0" w:line="100" w:lineRule="atLeast"/>
        <w:ind w:firstLine="1418"/>
        <w:jc w:val="both"/>
        <w:rPr>
          <w:rFonts w:ascii="Calibri" w:hAnsi="Calibri" w:cs="Calibri"/>
        </w:rPr>
      </w:pPr>
    </w:p>
    <w:p w14:paraId="13062F49" w14:textId="7389D3D8" w:rsidR="0006223E" w:rsidRPr="001A5203" w:rsidRDefault="0006223E" w:rsidP="002A6E28">
      <w:pPr>
        <w:ind w:firstLine="851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 xml:space="preserve">Apresentamos e submetemos à apreciação nossa Proposta de Preços, para </w:t>
      </w:r>
      <w:r w:rsidR="00234EAF" w:rsidRPr="00234EAF">
        <w:rPr>
          <w:rFonts w:ascii="Calibri" w:hAnsi="Calibri" w:cs="Calibri"/>
        </w:rPr>
        <w:t>manutenção corretiva de tampo de bancada em</w:t>
      </w:r>
      <w:r w:rsidR="00234EAF">
        <w:rPr>
          <w:rFonts w:ascii="Calibri" w:hAnsi="Calibri" w:cs="Calibri"/>
        </w:rPr>
        <w:t xml:space="preserve"> </w:t>
      </w:r>
      <w:r w:rsidR="00234EAF" w:rsidRPr="00234EAF">
        <w:rPr>
          <w:rFonts w:ascii="Calibri" w:hAnsi="Calibri" w:cs="Calibri"/>
        </w:rPr>
        <w:t xml:space="preserve">MDF, painéis laminados de freijó e revestimento em fórmica da copa e banheiros </w:t>
      </w:r>
      <w:r w:rsidR="00292CEC">
        <w:rPr>
          <w:rFonts w:ascii="Calibri" w:hAnsi="Calibri" w:cs="Calibri"/>
        </w:rPr>
        <w:t>localizados n</w:t>
      </w:r>
      <w:r w:rsidR="00234EAF" w:rsidRPr="00234EAF">
        <w:rPr>
          <w:rFonts w:ascii="Calibri" w:hAnsi="Calibri" w:cs="Calibri"/>
        </w:rPr>
        <w:t>o Foyer do</w:t>
      </w:r>
      <w:r w:rsidR="00234EAF">
        <w:rPr>
          <w:rFonts w:ascii="Calibri" w:hAnsi="Calibri" w:cs="Calibri"/>
        </w:rPr>
        <w:t xml:space="preserve"> </w:t>
      </w:r>
      <w:r w:rsidR="00234EAF" w:rsidRPr="00234EAF">
        <w:rPr>
          <w:rFonts w:ascii="Calibri" w:hAnsi="Calibri" w:cs="Calibri"/>
        </w:rPr>
        <w:t>Teatro</w:t>
      </w:r>
      <w:r w:rsidR="00292CEC">
        <w:rPr>
          <w:rFonts w:ascii="Calibri" w:hAnsi="Calibri" w:cs="Calibri"/>
        </w:rPr>
        <w:t xml:space="preserve"> do </w:t>
      </w:r>
      <w:r w:rsidR="00292CEC" w:rsidRPr="0068538E">
        <w:rPr>
          <w:rFonts w:ascii="Calibri" w:hAnsi="Calibri" w:cs="Calibri"/>
        </w:rPr>
        <w:t>Edifício-Sede da POUPEX</w:t>
      </w:r>
      <w:r w:rsidR="00292CEC">
        <w:rPr>
          <w:rFonts w:ascii="Calibri" w:hAnsi="Calibri" w:cs="Calibri"/>
        </w:rPr>
        <w:t xml:space="preserve">, </w:t>
      </w:r>
      <w:r w:rsidR="00234EAF" w:rsidRPr="00234EAF">
        <w:rPr>
          <w:rFonts w:ascii="Calibri" w:hAnsi="Calibri" w:cs="Calibri"/>
        </w:rPr>
        <w:t>com fornecimento de material e mão de obra</w:t>
      </w:r>
      <w:r w:rsidR="005D3A27" w:rsidRPr="005D3A27">
        <w:rPr>
          <w:rFonts w:ascii="Calibri" w:hAnsi="Calibri" w:cs="Calibri"/>
        </w:rPr>
        <w:t xml:space="preserve">, </w:t>
      </w:r>
      <w:r w:rsidR="00A72F7B">
        <w:rPr>
          <w:rFonts w:ascii="Calibri" w:hAnsi="Calibri" w:cs="Calibri"/>
          <w:color w:val="auto"/>
        </w:rPr>
        <w:t>conforme especificação técnica</w:t>
      </w:r>
      <w:r w:rsidR="00B663D4">
        <w:rPr>
          <w:rFonts w:ascii="Calibri" w:hAnsi="Calibri" w:cs="Calibri"/>
          <w:color w:val="auto"/>
        </w:rPr>
        <w:t xml:space="preserve">: </w:t>
      </w:r>
      <w:r w:rsidRPr="002C2590">
        <w:rPr>
          <w:rFonts w:ascii="Calibri" w:hAnsi="Calibri" w:cs="Calibri"/>
          <w:color w:val="auto"/>
        </w:rPr>
        <w:t xml:space="preserve">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993"/>
        <w:gridCol w:w="850"/>
        <w:gridCol w:w="1559"/>
        <w:gridCol w:w="1559"/>
      </w:tblGrid>
      <w:tr w:rsidR="005B1A16" w:rsidRPr="003954C0" w14:paraId="5F3CBE78" w14:textId="77777777" w:rsidTr="005B1A16">
        <w:trPr>
          <w:trHeight w:val="509"/>
          <w:jc w:val="center"/>
        </w:trPr>
        <w:tc>
          <w:tcPr>
            <w:tcW w:w="562" w:type="dxa"/>
            <w:shd w:val="pct15" w:color="auto" w:fill="auto"/>
            <w:vAlign w:val="center"/>
            <w:hideMark/>
          </w:tcPr>
          <w:p w14:paraId="6F50B365" w14:textId="77777777" w:rsidR="005B1A16" w:rsidRPr="003F7BD5" w:rsidRDefault="005B1A16" w:rsidP="003F7BD5">
            <w:pPr>
              <w:pStyle w:val="Default"/>
              <w:ind w:left="-109" w:right="-111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969" w:type="dxa"/>
            <w:shd w:val="pct15" w:color="auto" w:fill="auto"/>
            <w:vAlign w:val="center"/>
            <w:hideMark/>
          </w:tcPr>
          <w:p w14:paraId="05FF2C85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Especificação </w:t>
            </w:r>
          </w:p>
        </w:tc>
        <w:tc>
          <w:tcPr>
            <w:tcW w:w="993" w:type="dxa"/>
            <w:shd w:val="pct15" w:color="auto" w:fill="auto"/>
            <w:vAlign w:val="center"/>
          </w:tcPr>
          <w:p w14:paraId="295BA37D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Un. medida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3B9BBC97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Qtd.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609EBFF3" w14:textId="77777777" w:rsidR="005B1A16" w:rsidRPr="003F7BD5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Valor Unit.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559" w:type="dxa"/>
            <w:shd w:val="pct15" w:color="auto" w:fill="auto"/>
          </w:tcPr>
          <w:p w14:paraId="4536B7FA" w14:textId="77777777" w:rsidR="005B1A16" w:rsidRPr="003F7BD5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Valor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3F7BD5">
              <w:rPr>
                <w:b/>
                <w:bCs/>
                <w:sz w:val="20"/>
                <w:szCs w:val="20"/>
              </w:rPr>
              <w:t>otal</w:t>
            </w:r>
            <w:r>
              <w:rPr>
                <w:b/>
                <w:bCs/>
                <w:sz w:val="20"/>
                <w:szCs w:val="20"/>
              </w:rPr>
              <w:t xml:space="preserve"> geral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</w:tr>
      <w:tr w:rsidR="00E154EB" w:rsidRPr="00880E29" w14:paraId="377F26CE" w14:textId="77777777" w:rsidTr="005B1A16">
        <w:trPr>
          <w:trHeight w:val="432"/>
          <w:jc w:val="center"/>
        </w:trPr>
        <w:tc>
          <w:tcPr>
            <w:tcW w:w="562" w:type="dxa"/>
            <w:vAlign w:val="center"/>
          </w:tcPr>
          <w:p w14:paraId="3863FAD4" w14:textId="77777777" w:rsidR="00E154EB" w:rsidRPr="002C2590" w:rsidRDefault="00E154EB" w:rsidP="00E154E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5549274"/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6E9A6CCE" w14:textId="19271193" w:rsidR="00E154EB" w:rsidRPr="002C2590" w:rsidRDefault="00EF4BC0" w:rsidP="00CE57ED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F4BC0">
              <w:rPr>
                <w:rFonts w:asciiTheme="minorHAnsi" w:hAnsiTheme="minorHAnsi" w:cstheme="minorHAnsi"/>
                <w:sz w:val="20"/>
                <w:szCs w:val="20"/>
              </w:rPr>
              <w:t>Confecção e instalação de tampo de bancada em MDF, com</w:t>
            </w:r>
            <w:r w:rsidR="00CE57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4BC0">
              <w:rPr>
                <w:rFonts w:asciiTheme="minorHAnsi" w:hAnsiTheme="minorHAnsi" w:cstheme="minorHAnsi"/>
                <w:sz w:val="20"/>
                <w:szCs w:val="20"/>
              </w:rPr>
              <w:t>borda, na cor preto fosco, 15mm, medindo aproximadamente,</w:t>
            </w:r>
            <w:r w:rsidR="00CE57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4BC0">
              <w:rPr>
                <w:rFonts w:asciiTheme="minorHAnsi" w:hAnsiTheme="minorHAnsi" w:cstheme="minorHAnsi"/>
                <w:sz w:val="20"/>
                <w:szCs w:val="20"/>
              </w:rPr>
              <w:t>220x60cm, para a copa do Foyer.</w:t>
            </w:r>
          </w:p>
        </w:tc>
        <w:tc>
          <w:tcPr>
            <w:tcW w:w="993" w:type="dxa"/>
            <w:vAlign w:val="center"/>
          </w:tcPr>
          <w:p w14:paraId="354D1A37" w14:textId="6A3924E2" w:rsidR="00E154EB" w:rsidRPr="003F7BD5" w:rsidRDefault="00E154EB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Sv.</w:t>
            </w:r>
          </w:p>
        </w:tc>
        <w:tc>
          <w:tcPr>
            <w:tcW w:w="850" w:type="dxa"/>
            <w:vAlign w:val="center"/>
          </w:tcPr>
          <w:p w14:paraId="69F381BA" w14:textId="2D48CF3D" w:rsidR="00E154EB" w:rsidRPr="002C2590" w:rsidRDefault="00E154EB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DC49CEE" w14:textId="77777777" w:rsidR="00E154EB" w:rsidRPr="002C2590" w:rsidRDefault="00E154EB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C52091" w14:textId="77777777" w:rsidR="00E154EB" w:rsidRPr="002C2590" w:rsidRDefault="00E154EB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38E" w:rsidRPr="00880E29" w14:paraId="15DE9FBF" w14:textId="77777777" w:rsidTr="005B1A16">
        <w:trPr>
          <w:trHeight w:val="432"/>
          <w:jc w:val="center"/>
        </w:trPr>
        <w:tc>
          <w:tcPr>
            <w:tcW w:w="562" w:type="dxa"/>
            <w:vAlign w:val="center"/>
          </w:tcPr>
          <w:p w14:paraId="0B4D9697" w14:textId="7B687263" w:rsidR="0068538E" w:rsidRPr="002C2590" w:rsidRDefault="00577B27" w:rsidP="00E154EB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69" w:type="dxa"/>
            <w:vAlign w:val="center"/>
          </w:tcPr>
          <w:p w14:paraId="3A96CBE3" w14:textId="3B42781A" w:rsidR="0068538E" w:rsidRPr="002C2590" w:rsidRDefault="00CE57ED" w:rsidP="00CE57ED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E57ED">
              <w:rPr>
                <w:rFonts w:asciiTheme="minorHAnsi" w:hAnsiTheme="minorHAnsi" w:cstheme="minorHAnsi"/>
                <w:sz w:val="20"/>
                <w:szCs w:val="20"/>
              </w:rPr>
              <w:t>Fornecimento e instalação de fórmicas para parede, na cor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57ED">
              <w:rPr>
                <w:rFonts w:asciiTheme="minorHAnsi" w:hAnsiTheme="minorHAnsi" w:cstheme="minorHAnsi"/>
                <w:sz w:val="20"/>
                <w:szCs w:val="20"/>
              </w:rPr>
              <w:t>branca, medindo aproximadamente 230x87cm, para os banheiros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57ED">
              <w:rPr>
                <w:rFonts w:asciiTheme="minorHAnsi" w:hAnsiTheme="minorHAnsi" w:cstheme="minorHAnsi"/>
                <w:sz w:val="20"/>
                <w:szCs w:val="20"/>
              </w:rPr>
              <w:t>do Foyer.</w:t>
            </w:r>
          </w:p>
        </w:tc>
        <w:tc>
          <w:tcPr>
            <w:tcW w:w="993" w:type="dxa"/>
            <w:vAlign w:val="center"/>
          </w:tcPr>
          <w:p w14:paraId="4618A3AC" w14:textId="56F0EB95" w:rsidR="0068538E" w:rsidRDefault="00CE57ED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Sv</w:t>
            </w:r>
            <w:r w:rsidR="00577B2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3A4BE004" w14:textId="16AD9E8D" w:rsidR="0068538E" w:rsidRDefault="00CE57ED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14:paraId="0BDDCDD3" w14:textId="77777777" w:rsidR="0068538E" w:rsidRPr="002C2590" w:rsidRDefault="0068538E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2DDF5C" w14:textId="77777777" w:rsidR="0068538E" w:rsidRPr="002C2590" w:rsidRDefault="0068538E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BC0" w:rsidRPr="00880E29" w14:paraId="12FCDEEC" w14:textId="77777777" w:rsidTr="005B1A16">
        <w:trPr>
          <w:trHeight w:val="432"/>
          <w:jc w:val="center"/>
        </w:trPr>
        <w:tc>
          <w:tcPr>
            <w:tcW w:w="562" w:type="dxa"/>
            <w:vAlign w:val="center"/>
          </w:tcPr>
          <w:p w14:paraId="48D59699" w14:textId="574252A5" w:rsidR="00EF4BC0" w:rsidRDefault="00EF4BC0" w:rsidP="00E154EB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969" w:type="dxa"/>
            <w:vAlign w:val="center"/>
          </w:tcPr>
          <w:p w14:paraId="44FF3576" w14:textId="0B911501" w:rsidR="00EF4BC0" w:rsidRDefault="00CE57ED" w:rsidP="00CE5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57ED">
              <w:rPr>
                <w:rFonts w:asciiTheme="minorHAnsi" w:hAnsiTheme="minorHAnsi" w:cstheme="minorHAnsi"/>
                <w:sz w:val="20"/>
                <w:szCs w:val="20"/>
              </w:rPr>
              <w:t>Fornecimento e instalação de painel laminado freijó, para parte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57ED">
              <w:rPr>
                <w:rFonts w:asciiTheme="minorHAnsi" w:hAnsiTheme="minorHAnsi" w:cstheme="minorHAnsi"/>
                <w:sz w:val="20"/>
                <w:szCs w:val="20"/>
              </w:rPr>
              <w:t>superior externa, acima da portinhola da copa do Foyer.</w:t>
            </w:r>
          </w:p>
        </w:tc>
        <w:tc>
          <w:tcPr>
            <w:tcW w:w="993" w:type="dxa"/>
            <w:vAlign w:val="center"/>
          </w:tcPr>
          <w:p w14:paraId="0DB2CD75" w14:textId="0B75BB2B" w:rsidR="00EF4BC0" w:rsidRDefault="00CE57ED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Sv.</w:t>
            </w:r>
          </w:p>
        </w:tc>
        <w:tc>
          <w:tcPr>
            <w:tcW w:w="850" w:type="dxa"/>
            <w:vAlign w:val="center"/>
          </w:tcPr>
          <w:p w14:paraId="1F80AFF6" w14:textId="2CA20805" w:rsidR="00EF4BC0" w:rsidRDefault="00CE57ED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6EB3B86" w14:textId="77777777" w:rsidR="00EF4BC0" w:rsidRPr="002C2590" w:rsidRDefault="00EF4BC0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573E46" w14:textId="77777777" w:rsidR="00EF4BC0" w:rsidRPr="002C2590" w:rsidRDefault="00EF4BC0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0D71C926" w14:textId="77777777" w:rsidR="00B453A7" w:rsidRDefault="00B453A7" w:rsidP="00E87D7F">
      <w:pPr>
        <w:spacing w:before="120"/>
        <w:rPr>
          <w:rFonts w:ascii="Calibri" w:hAnsi="Calibri" w:cs="Calibri"/>
          <w:b/>
          <w:color w:val="000000"/>
        </w:rPr>
      </w:pPr>
    </w:p>
    <w:p w14:paraId="613E6F00" w14:textId="77777777" w:rsidR="0006223E" w:rsidRPr="001A5203" w:rsidRDefault="0006223E" w:rsidP="00E87D7F">
      <w:pPr>
        <w:spacing w:before="120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b/>
          <w:color w:val="000000"/>
        </w:rPr>
        <w:t>I - Observações</w:t>
      </w:r>
      <w:r w:rsidRPr="001A5203">
        <w:rPr>
          <w:rFonts w:ascii="Calibri" w:hAnsi="Calibri" w:cs="Calibri"/>
          <w:color w:val="000000"/>
        </w:rPr>
        <w:t>:</w:t>
      </w:r>
    </w:p>
    <w:p w14:paraId="333535AF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Adotamos práticas de destinação de resíduos provenientes dos produtos/serviços ofertados como ________________________________________</w:t>
      </w:r>
      <w:r w:rsidRPr="00FE061E">
        <w:rPr>
          <w:rFonts w:asciiTheme="minorHAnsi" w:hAnsiTheme="minorHAnsi" w:cstheme="minorHAnsi"/>
        </w:rPr>
        <w:t>.</w:t>
      </w:r>
    </w:p>
    <w:p w14:paraId="1B593685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O prazo de validade desta proposta é </w:t>
      </w:r>
      <w:r w:rsidRPr="00FE061E">
        <w:rPr>
          <w:rFonts w:asciiTheme="minorHAnsi" w:hAnsiTheme="minorHAnsi" w:cstheme="minorHAnsi"/>
          <w:b/>
          <w:color w:val="000000"/>
        </w:rPr>
        <w:t xml:space="preserve">de </w:t>
      </w:r>
      <w:r w:rsidR="00FE061E" w:rsidRPr="00FE061E">
        <w:rPr>
          <w:rFonts w:asciiTheme="minorHAnsi" w:hAnsiTheme="minorHAnsi" w:cstheme="minorHAnsi"/>
          <w:b/>
          <w:color w:val="000000"/>
        </w:rPr>
        <w:t>30</w:t>
      </w:r>
      <w:r w:rsidRPr="00FE061E">
        <w:rPr>
          <w:rFonts w:asciiTheme="minorHAnsi" w:hAnsiTheme="minorHAnsi" w:cstheme="minorHAnsi"/>
          <w:b/>
          <w:color w:val="000000"/>
        </w:rPr>
        <w:t xml:space="preserve"> (</w:t>
      </w:r>
      <w:r w:rsidR="00FE061E" w:rsidRPr="00FE061E">
        <w:rPr>
          <w:rFonts w:asciiTheme="minorHAnsi" w:hAnsiTheme="minorHAnsi" w:cstheme="minorHAnsi"/>
          <w:b/>
          <w:color w:val="000000"/>
        </w:rPr>
        <w:t>trinta</w:t>
      </w:r>
      <w:r w:rsidRPr="00FE061E">
        <w:rPr>
          <w:rFonts w:asciiTheme="minorHAnsi" w:hAnsiTheme="minorHAnsi" w:cstheme="minorHAnsi"/>
          <w:b/>
          <w:color w:val="000000"/>
        </w:rPr>
        <w:t>) dias</w:t>
      </w:r>
      <w:r w:rsidRPr="00FE061E">
        <w:rPr>
          <w:rFonts w:asciiTheme="minorHAnsi" w:hAnsiTheme="minorHAnsi" w:cstheme="minorHAnsi"/>
          <w:color w:val="000000"/>
        </w:rPr>
        <w:t xml:space="preserve"> consecutivos contados da data de sua apresentação.</w:t>
      </w:r>
    </w:p>
    <w:p w14:paraId="488D4BC8" w14:textId="77777777" w:rsidR="0006223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Informo estarem incluídos no preço cotado todos </w:t>
      </w:r>
      <w:r w:rsidR="00B453A7" w:rsidRPr="00B453A7">
        <w:rPr>
          <w:rFonts w:asciiTheme="minorHAnsi" w:hAnsiTheme="minorHAnsi" w:cstheme="minorHAnsi"/>
          <w:color w:val="000000"/>
        </w:rPr>
        <w:t xml:space="preserve">os custos diretos e indiretos para perfeita execução dos trabalhos, inclusive as despesas com materiais, mão de obra, transportes, custos financeiros, encargos e impostos necessários. </w:t>
      </w:r>
    </w:p>
    <w:p w14:paraId="6FA10BB9" w14:textId="77777777" w:rsidR="00B453A7" w:rsidRPr="00FE061E" w:rsidRDefault="00B453A7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B453A7">
        <w:rPr>
          <w:rFonts w:asciiTheme="minorHAnsi" w:hAnsiTheme="minorHAnsi" w:cstheme="minorHAnsi"/>
          <w:color w:val="000000"/>
        </w:rPr>
        <w:t>A CONTRATADA, em conformidade com a Lei Geral de Proteção de Dados (LGPD), Lei nº 13.709, de 2018, está ciente que a POUPEX coletará dados pessoais dos titulares responsáveis pela empresa, no momento da contratação, e que os dados coletados serão objeto de tratamento e estarão sujeitos à publicidade.</w:t>
      </w:r>
    </w:p>
    <w:p w14:paraId="104BB0C5" w14:textId="6BE23B2B" w:rsidR="00B663D4" w:rsidRPr="00B663D4" w:rsidRDefault="0006223E" w:rsidP="00B663D4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>Os</w:t>
      </w:r>
      <w:r w:rsidRPr="00FE061E">
        <w:rPr>
          <w:rFonts w:asciiTheme="minorHAnsi" w:hAnsiTheme="minorHAnsi" w:cstheme="minorHAnsi"/>
        </w:rPr>
        <w:t xml:space="preserve"> </w:t>
      </w:r>
      <w:r w:rsidR="00E87D7F" w:rsidRPr="00FE061E">
        <w:rPr>
          <w:rFonts w:asciiTheme="minorHAnsi" w:hAnsiTheme="minorHAnsi" w:cstheme="minorHAnsi"/>
        </w:rPr>
        <w:t>serviços</w:t>
      </w:r>
      <w:r w:rsidRPr="00FE061E">
        <w:rPr>
          <w:rFonts w:asciiTheme="minorHAnsi" w:hAnsiTheme="minorHAnsi" w:cstheme="minorHAnsi"/>
        </w:rPr>
        <w:t xml:space="preserve"> </w:t>
      </w:r>
      <w:r w:rsidRPr="00FE061E">
        <w:rPr>
          <w:rFonts w:asciiTheme="minorHAnsi" w:hAnsiTheme="minorHAnsi" w:cstheme="minorHAnsi"/>
          <w:color w:val="000000"/>
        </w:rPr>
        <w:t>serão entregues</w:t>
      </w:r>
      <w:r w:rsidR="00E87D7F" w:rsidRPr="00FE061E">
        <w:rPr>
          <w:rFonts w:asciiTheme="minorHAnsi" w:hAnsiTheme="minorHAnsi" w:cstheme="minorHAnsi"/>
          <w:color w:val="000000"/>
        </w:rPr>
        <w:t xml:space="preserve"> </w:t>
      </w:r>
      <w:r w:rsidR="00F0129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após assinatura do contrato.</w:t>
      </w:r>
    </w:p>
    <w:p w14:paraId="42C93315" w14:textId="77777777" w:rsidR="00FE061E" w:rsidRPr="0044311F" w:rsidRDefault="002D753A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Concordância com a nossa f</w:t>
      </w:r>
      <w:r w:rsidR="00FE061E" w:rsidRPr="00FE061E">
        <w:rPr>
          <w:rFonts w:asciiTheme="minorHAnsi" w:hAnsiTheme="minorHAnsi" w:cstheme="minorHAnsi"/>
          <w:color w:val="000000"/>
        </w:rPr>
        <w:t>orma de pagamento (</w:t>
      </w:r>
      <w:r w:rsidR="00FE061E" w:rsidRPr="00FE061E">
        <w:rPr>
          <w:rFonts w:asciiTheme="minorHAnsi" w:hAnsiTheme="minorHAnsi" w:cstheme="minorHAnsi"/>
        </w:rPr>
        <w:t>a POUPEX efetua pagamento em até 10 dias úteis após a execução dos serviços, mediante emissão e atesto na nota fiscal)</w:t>
      </w:r>
      <w:r w:rsidR="00867909">
        <w:rPr>
          <w:rFonts w:asciiTheme="minorHAnsi" w:hAnsiTheme="minorHAnsi" w:cstheme="minorHAnsi"/>
        </w:rPr>
        <w:t>.</w:t>
      </w:r>
    </w:p>
    <w:p w14:paraId="3BB98B57" w14:textId="71FF3EEB" w:rsidR="0044311F" w:rsidRPr="0044311F" w:rsidRDefault="0044311F" w:rsidP="0044311F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44311F">
        <w:rPr>
          <w:rFonts w:asciiTheme="minorHAnsi" w:hAnsiTheme="minorHAnsi" w:cstheme="minorHAnsi"/>
          <w:b/>
          <w:bCs/>
          <w:color w:val="000000"/>
        </w:rPr>
        <w:t>Declaro</w:t>
      </w:r>
      <w:r>
        <w:rPr>
          <w:rFonts w:asciiTheme="minorHAnsi" w:hAnsiTheme="minorHAnsi" w:cstheme="minorHAnsi"/>
          <w:color w:val="000000"/>
        </w:rPr>
        <w:t xml:space="preserve"> que a </w:t>
      </w:r>
      <w:r w:rsidRPr="00D3641C">
        <w:rPr>
          <w:rFonts w:asciiTheme="minorHAnsi" w:hAnsiTheme="minorHAnsi" w:cstheme="minorHAnsi"/>
          <w:color w:val="000000"/>
        </w:rPr>
        <w:t>empresa atende aos requisitos e critérios estabelecidos na Especificação Técnica</w:t>
      </w:r>
      <w:r w:rsidR="00A14640">
        <w:rPr>
          <w:rFonts w:asciiTheme="minorHAnsi" w:hAnsiTheme="minorHAnsi" w:cstheme="minorHAnsi"/>
          <w:color w:val="000000"/>
        </w:rPr>
        <w:t xml:space="preserve"> </w:t>
      </w:r>
      <w:r w:rsidR="00A14640" w:rsidRPr="00B663D4">
        <w:rPr>
          <w:rFonts w:asciiTheme="minorHAnsi" w:hAnsiTheme="minorHAnsi" w:cstheme="minorHAnsi"/>
          <w:color w:val="000000"/>
          <w:u w:val="single"/>
        </w:rPr>
        <w:t xml:space="preserve">e aceita a </w:t>
      </w:r>
      <w:r w:rsidR="00A14640" w:rsidRPr="00B663D4">
        <w:rPr>
          <w:rFonts w:asciiTheme="minorHAnsi" w:hAnsiTheme="minorHAnsi" w:cstheme="minorHAnsi"/>
          <w:b/>
          <w:bCs/>
          <w:color w:val="000000"/>
          <w:u w:val="single"/>
        </w:rPr>
        <w:t>Minuta de</w:t>
      </w:r>
      <w:r w:rsidR="00A14640">
        <w:rPr>
          <w:rFonts w:asciiTheme="minorHAnsi" w:hAnsiTheme="minorHAnsi" w:cstheme="minorHAnsi"/>
          <w:b/>
          <w:bCs/>
          <w:color w:val="000000"/>
          <w:u w:val="single"/>
        </w:rPr>
        <w:t xml:space="preserve"> Carta-</w:t>
      </w:r>
      <w:r w:rsidR="00A14640" w:rsidRPr="00B663D4">
        <w:rPr>
          <w:rFonts w:asciiTheme="minorHAnsi" w:hAnsiTheme="minorHAnsi" w:cstheme="minorHAnsi"/>
          <w:b/>
          <w:bCs/>
          <w:color w:val="000000"/>
          <w:u w:val="single"/>
        </w:rPr>
        <w:t>Contrato</w:t>
      </w:r>
      <w:r w:rsidR="00B663D4" w:rsidRPr="00140868">
        <w:rPr>
          <w:rFonts w:asciiTheme="minorHAnsi" w:hAnsiTheme="minorHAnsi" w:cstheme="minorHAnsi"/>
          <w:color w:val="000000"/>
        </w:rPr>
        <w:t>.</w:t>
      </w:r>
      <w:r w:rsidR="00B663D4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01BC0DA8" w14:textId="77777777" w:rsidR="0044311F" w:rsidRPr="00A811FA" w:rsidRDefault="0044311F" w:rsidP="00B453A7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</w:rPr>
      </w:pPr>
    </w:p>
    <w:p w14:paraId="26648F05" w14:textId="77777777" w:rsidR="0006223E" w:rsidRDefault="0006223E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</w:rPr>
      </w:pPr>
      <w:r w:rsidRPr="001A5203">
        <w:rPr>
          <w:rFonts w:ascii="Calibri" w:hAnsi="Calibri" w:cs="Calibri"/>
          <w:b/>
          <w:color w:val="000000"/>
        </w:rPr>
        <w:t>II – Dados da empresa:</w:t>
      </w:r>
    </w:p>
    <w:p w14:paraId="7ACF7401" w14:textId="77777777" w:rsidR="00E87D7F" w:rsidRPr="00E87D7F" w:rsidRDefault="00E87D7F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03A23C42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lastRenderedPageBreak/>
        <w:t>Empresa/Razão Social: ____________</w:t>
      </w:r>
    </w:p>
    <w:p w14:paraId="01EE670E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CNPJ: ...........................................</w:t>
      </w:r>
    </w:p>
    <w:p w14:paraId="31F4249B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Inscrição Estadual: ..............................................</w:t>
      </w:r>
    </w:p>
    <w:p w14:paraId="7E2D21B4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Endereço: ______________ CEP: __________</w:t>
      </w:r>
    </w:p>
    <w:p w14:paraId="2472ED9B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 xml:space="preserve">Telefone: (___) ______- _______ </w:t>
      </w:r>
    </w:p>
    <w:p w14:paraId="6812067C" w14:textId="77777777" w:rsidR="00A811FA" w:rsidRPr="001A5203" w:rsidRDefault="00A811FA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 ...............................................................</w:t>
      </w:r>
    </w:p>
    <w:p w14:paraId="168F9F36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Banco: __________ Agência: __________ Conta Corrente: ____________</w:t>
      </w:r>
    </w:p>
    <w:p w14:paraId="1EDB9E21" w14:textId="77777777" w:rsidR="00E87D7F" w:rsidRPr="001A5203" w:rsidRDefault="00E87D7F" w:rsidP="00E87D7F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</w:rPr>
      </w:pPr>
    </w:p>
    <w:p w14:paraId="6A4E24B6" w14:textId="77777777" w:rsidR="0006223E" w:rsidRPr="001A5203" w:rsidRDefault="0006223E" w:rsidP="0006223E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52E35A52" w14:textId="77777777" w:rsidR="00B453A7" w:rsidRDefault="00B453A7" w:rsidP="0006223E">
      <w:pPr>
        <w:spacing w:line="100" w:lineRule="atLeast"/>
        <w:jc w:val="center"/>
        <w:rPr>
          <w:rFonts w:ascii="Calibri" w:hAnsi="Calibri" w:cs="Calibri"/>
        </w:rPr>
      </w:pPr>
    </w:p>
    <w:p w14:paraId="770CCD75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Local e data</w:t>
      </w:r>
    </w:p>
    <w:p w14:paraId="41330142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5CC40F46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688AE983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342D34CF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___________________________________________________</w:t>
      </w:r>
    </w:p>
    <w:p w14:paraId="454FCA75" w14:textId="77777777" w:rsidR="0006223E" w:rsidRPr="001A5203" w:rsidRDefault="0006223E" w:rsidP="0006223E">
      <w:pPr>
        <w:spacing w:line="238" w:lineRule="exac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Nome e assinatura do representante legal da empresa</w:t>
      </w:r>
    </w:p>
    <w:p w14:paraId="2116BB81" w14:textId="77777777" w:rsidR="0006223E" w:rsidRDefault="0006223E" w:rsidP="0006223E">
      <w:pPr>
        <w:spacing w:after="160"/>
        <w:jc w:val="center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CNPJ/Endereço da empresa</w:t>
      </w:r>
    </w:p>
    <w:sectPr w:rsidR="0006223E" w:rsidSect="00D5639F">
      <w:footerReference w:type="even" r:id="rId10"/>
      <w:footerReference w:type="defaul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CEECA" w14:textId="77777777" w:rsidR="00E010CB" w:rsidRDefault="00E010CB" w:rsidP="00331C0F">
      <w:pPr>
        <w:spacing w:after="0"/>
      </w:pPr>
      <w:r>
        <w:separator/>
      </w:r>
    </w:p>
  </w:endnote>
  <w:endnote w:type="continuationSeparator" w:id="0">
    <w:p w14:paraId="19EB1F02" w14:textId="77777777" w:rsidR="00E010CB" w:rsidRDefault="00E010CB" w:rsidP="00331C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21B92" w14:textId="77777777" w:rsidR="00331C0F" w:rsidRDefault="00331C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2D16CA" wp14:editId="65D005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302509361" name="Caixa de Texto 2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0867A" w14:textId="77777777" w:rsidR="00331C0F" w:rsidRPr="00331C0F" w:rsidRDefault="00331C0F" w:rsidP="00331C0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1C0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D16C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Ostensivo" style="position:absolute;margin-left:0;margin-top:0;width:40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" filled="f" stroked="f">
              <v:textbox style="mso-fit-shape-to-text:t" inset="0,0,0,15pt">
                <w:txbxContent>
                  <w:p w14:paraId="38B0867A" w14:textId="77777777" w:rsidR="00331C0F" w:rsidRPr="00331C0F" w:rsidRDefault="00331C0F" w:rsidP="00331C0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1C0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B2813" w14:textId="77777777" w:rsidR="00331C0F" w:rsidRDefault="00331C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660EC3" wp14:editId="7E51369D">
              <wp:simplePos x="724205" y="100657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1508356441" name="Caixa de Texto 3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C2A42" w14:textId="77777777" w:rsidR="00331C0F" w:rsidRPr="00331C0F" w:rsidRDefault="00331C0F" w:rsidP="00331C0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1C0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60EC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Ostensivo" style="position:absolute;margin-left:0;margin-top:0;width:40.1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" filled="f" stroked="f">
              <v:textbox style="mso-fit-shape-to-text:t" inset="0,0,0,15pt">
                <w:txbxContent>
                  <w:p w14:paraId="60DC2A42" w14:textId="77777777" w:rsidR="00331C0F" w:rsidRPr="00331C0F" w:rsidRDefault="00331C0F" w:rsidP="00331C0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1C0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E0EEE" w14:textId="77777777" w:rsidR="00331C0F" w:rsidRDefault="00331C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A914E8" wp14:editId="4D93C3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1514160317" name="Caixa de Texto 1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4DC70" w14:textId="77777777" w:rsidR="00331C0F" w:rsidRPr="00331C0F" w:rsidRDefault="00331C0F" w:rsidP="00331C0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1C0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914E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Ostensivo" style="position:absolute;margin-left:0;margin-top:0;width:40.1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" filled="f" stroked="f">
              <v:textbox style="mso-fit-shape-to-text:t" inset="0,0,0,15pt">
                <w:txbxContent>
                  <w:p w14:paraId="4404DC70" w14:textId="77777777" w:rsidR="00331C0F" w:rsidRPr="00331C0F" w:rsidRDefault="00331C0F" w:rsidP="00331C0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1C0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F709C" w14:textId="77777777" w:rsidR="00E010CB" w:rsidRDefault="00E010CB" w:rsidP="00331C0F">
      <w:pPr>
        <w:spacing w:after="0"/>
      </w:pPr>
      <w:r>
        <w:separator/>
      </w:r>
    </w:p>
  </w:footnote>
  <w:footnote w:type="continuationSeparator" w:id="0">
    <w:p w14:paraId="5878FA1B" w14:textId="77777777" w:rsidR="00E010CB" w:rsidRDefault="00E010CB" w:rsidP="00331C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3751"/>
    <w:multiLevelType w:val="hybridMultilevel"/>
    <w:tmpl w:val="D7E64C02"/>
    <w:lvl w:ilvl="0" w:tplc="BFA80A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33EF"/>
    <w:multiLevelType w:val="multilevel"/>
    <w:tmpl w:val="0FACB516"/>
    <w:lvl w:ilvl="0">
      <w:start w:val="1"/>
      <w:numFmt w:val="decimal"/>
      <w:pStyle w:val="Nivel0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85851">
    <w:abstractNumId w:val="2"/>
  </w:num>
  <w:num w:numId="2" w16cid:durableId="1199201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27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2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341140">
    <w:abstractNumId w:val="0"/>
  </w:num>
  <w:num w:numId="6" w16cid:durableId="1592154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63"/>
    <w:rsid w:val="0006223E"/>
    <w:rsid w:val="000A7737"/>
    <w:rsid w:val="000E11F0"/>
    <w:rsid w:val="000F362F"/>
    <w:rsid w:val="00120EF4"/>
    <w:rsid w:val="001272EA"/>
    <w:rsid w:val="00140868"/>
    <w:rsid w:val="0014468F"/>
    <w:rsid w:val="001B1CD3"/>
    <w:rsid w:val="00234EAF"/>
    <w:rsid w:val="00292CEC"/>
    <w:rsid w:val="002A6E28"/>
    <w:rsid w:val="002D753A"/>
    <w:rsid w:val="00306B36"/>
    <w:rsid w:val="00331C0F"/>
    <w:rsid w:val="00373076"/>
    <w:rsid w:val="003F7BD5"/>
    <w:rsid w:val="00442857"/>
    <w:rsid w:val="0044311F"/>
    <w:rsid w:val="004C719F"/>
    <w:rsid w:val="00577B27"/>
    <w:rsid w:val="005B1A16"/>
    <w:rsid w:val="005D3A27"/>
    <w:rsid w:val="005F2D7B"/>
    <w:rsid w:val="00652A56"/>
    <w:rsid w:val="0068538E"/>
    <w:rsid w:val="006E0A82"/>
    <w:rsid w:val="006F77DD"/>
    <w:rsid w:val="007E0462"/>
    <w:rsid w:val="00841EF5"/>
    <w:rsid w:val="00867909"/>
    <w:rsid w:val="00890161"/>
    <w:rsid w:val="00890835"/>
    <w:rsid w:val="0089775F"/>
    <w:rsid w:val="00956292"/>
    <w:rsid w:val="009705BA"/>
    <w:rsid w:val="00974550"/>
    <w:rsid w:val="00A14640"/>
    <w:rsid w:val="00A15ABD"/>
    <w:rsid w:val="00A72F7B"/>
    <w:rsid w:val="00A811FA"/>
    <w:rsid w:val="00B22FE3"/>
    <w:rsid w:val="00B453A7"/>
    <w:rsid w:val="00B663D4"/>
    <w:rsid w:val="00B80E5F"/>
    <w:rsid w:val="00BF6675"/>
    <w:rsid w:val="00C426FE"/>
    <w:rsid w:val="00C667E4"/>
    <w:rsid w:val="00C83F63"/>
    <w:rsid w:val="00CC50D4"/>
    <w:rsid w:val="00CE57ED"/>
    <w:rsid w:val="00D07FCA"/>
    <w:rsid w:val="00D5639F"/>
    <w:rsid w:val="00E010CB"/>
    <w:rsid w:val="00E154EB"/>
    <w:rsid w:val="00E87D7F"/>
    <w:rsid w:val="00ED1008"/>
    <w:rsid w:val="00EF4BC0"/>
    <w:rsid w:val="00F00648"/>
    <w:rsid w:val="00F0129D"/>
    <w:rsid w:val="00F81689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7912"/>
  <w15:chartTrackingRefBased/>
  <w15:docId w15:val="{18EFED3E-D20E-4245-8AA8-28EA3356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9F"/>
    <w:pPr>
      <w:spacing w:after="120" w:line="240" w:lineRule="auto"/>
    </w:pPr>
    <w:rPr>
      <w:rFonts w:ascii="Arial Narrow" w:eastAsia="Calibri" w:hAnsi="Arial Narrow" w:cs="Arial"/>
      <w:color w:val="000000" w:themeColor="text1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2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22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06223E"/>
  </w:style>
  <w:style w:type="character" w:customStyle="1" w:styleId="eop">
    <w:name w:val="eop"/>
    <w:basedOn w:val="Fontepargpadro"/>
    <w:rsid w:val="0006223E"/>
  </w:style>
  <w:style w:type="paragraph" w:customStyle="1" w:styleId="paragraph">
    <w:name w:val="paragraph"/>
    <w:basedOn w:val="Normal"/>
    <w:rsid w:val="000622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ivel01">
    <w:name w:val="Nivel 01"/>
    <w:basedOn w:val="Ttulo1"/>
    <w:next w:val="Normal"/>
    <w:qFormat/>
    <w:rsid w:val="0006223E"/>
    <w:pPr>
      <w:numPr>
        <w:numId w:val="2"/>
      </w:numPr>
      <w:tabs>
        <w:tab w:val="num" w:pos="360"/>
        <w:tab w:val="left" w:pos="567"/>
      </w:tabs>
      <w:ind w:left="0" w:firstLine="0"/>
      <w:jc w:val="both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06223E"/>
    <w:pPr>
      <w:keepNext/>
      <w:keepLines/>
      <w:numPr>
        <w:ilvl w:val="1"/>
        <w:numId w:val="2"/>
      </w:numPr>
      <w:spacing w:after="0" w:line="360" w:lineRule="auto"/>
      <w:jc w:val="both"/>
    </w:pPr>
    <w:rPr>
      <w:rFonts w:ascii="Arial" w:eastAsia="Times New Roman" w:hAnsi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622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D07FC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331C0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31C0F"/>
    <w:rPr>
      <w:rFonts w:ascii="Arial Narrow" w:eastAsia="Calibri" w:hAnsi="Arial Narrow" w:cs="Arial"/>
      <w:color w:val="000000" w:themeColor="tex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1116643120\OneDrive%20-%20POUPEX\General\DILCO\EQCOS\1%20-%20Processo%20Digital\Modelo%20de%20proposta%20atualiz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e749566-f2f3-4332-918a-9b94303301a5" xsi:nil="true"/>
    <_ip_UnifiedCompliancePolicyProperties xmlns="http://schemas.microsoft.com/sharepoint/v3" xsi:nil="true"/>
    <Data xmlns="91e4a2dc-b70f-4777-95f4-9d0e47505a59">2025-04-24T19:50:31+00:00</Data>
    <lcf76f155ced4ddcb4097134ff3c332f xmlns="91e4a2dc-b70f-4777-95f4-9d0e47505a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9" ma:contentTypeDescription="Crie um novo documento." ma:contentTypeScope="" ma:versionID="04a91b546ca23f633770d1c3d3833573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58a82e73574adbf20086f24408e87638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80C3D-5511-401A-AF52-83BB31B21D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749566-f2f3-4332-918a-9b94303301a5"/>
    <ds:schemaRef ds:uri="91e4a2dc-b70f-4777-95f4-9d0e47505a59"/>
  </ds:schemaRefs>
</ds:datastoreItem>
</file>

<file path=customXml/itemProps2.xml><?xml version="1.0" encoding="utf-8"?>
<ds:datastoreItem xmlns:ds="http://schemas.openxmlformats.org/officeDocument/2006/customXml" ds:itemID="{9D4B4A2F-6F80-4B84-AB0D-733B2396A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577D2-30EB-405A-8E01-9F7C5FF93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proposta atualizado</Template>
  <TotalTime>20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Correa Fernandes</dc:creator>
  <cp:keywords/>
  <dc:description/>
  <cp:lastModifiedBy>Artur Corrêa Fernandes</cp:lastModifiedBy>
  <cp:revision>24</cp:revision>
  <cp:lastPrinted>2023-05-19T17:08:00Z</cp:lastPrinted>
  <dcterms:created xsi:type="dcterms:W3CDTF">2025-07-07T20:19:00Z</dcterms:created>
  <dcterms:modified xsi:type="dcterms:W3CDTF">2025-08-06T18:43:00Z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5a4040bd,1207ed31,59e7b159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Ostensivo</vt:lpwstr>
  </property>
  <property fmtid="{D5CDD505-2E9C-101B-9397-08002B2CF9AE}" pid="5" name="MSIP_Label_e7073b22-4fa6-4a78-98b1-87d7d3aea64d_Enabled">
    <vt:lpwstr>true</vt:lpwstr>
  </property>
  <property fmtid="{D5CDD505-2E9C-101B-9397-08002B2CF9AE}" pid="6" name="MSIP_Label_e7073b22-4fa6-4a78-98b1-87d7d3aea64d_SetDate">
    <vt:lpwstr>2025-04-24T19:42:57Z</vt:lpwstr>
  </property>
  <property fmtid="{D5CDD505-2E9C-101B-9397-08002B2CF9AE}" pid="7" name="MSIP_Label_e7073b22-4fa6-4a78-98b1-87d7d3aea64d_Method">
    <vt:lpwstr>Privileged</vt:lpwstr>
  </property>
  <property fmtid="{D5CDD505-2E9C-101B-9397-08002B2CF9AE}" pid="8" name="MSIP_Label_e7073b22-4fa6-4a78-98b1-87d7d3aea64d_Name">
    <vt:lpwstr>Público</vt:lpwstr>
  </property>
  <property fmtid="{D5CDD505-2E9C-101B-9397-08002B2CF9AE}" pid="9" name="MSIP_Label_e7073b22-4fa6-4a78-98b1-87d7d3aea64d_SiteId">
    <vt:lpwstr>37bb5be2-ce71-4a25-949e-94c6df2c970d</vt:lpwstr>
  </property>
  <property fmtid="{D5CDD505-2E9C-101B-9397-08002B2CF9AE}" pid="10" name="MSIP_Label_e7073b22-4fa6-4a78-98b1-87d7d3aea64d_ActionId">
    <vt:lpwstr>71de96f8-067a-49c9-a477-20c1e215fc72</vt:lpwstr>
  </property>
  <property fmtid="{D5CDD505-2E9C-101B-9397-08002B2CF9AE}" pid="11" name="MSIP_Label_e7073b22-4fa6-4a78-98b1-87d7d3aea64d_ContentBits">
    <vt:lpwstr>2</vt:lpwstr>
  </property>
  <property fmtid="{D5CDD505-2E9C-101B-9397-08002B2CF9AE}" pid="12" name="MSIP_Label_e7073b22-4fa6-4a78-98b1-87d7d3aea64d_Tag">
    <vt:lpwstr>10, 0, 1, 1</vt:lpwstr>
  </property>
  <property fmtid="{D5CDD505-2E9C-101B-9397-08002B2CF9AE}" pid="13" name="ContentTypeId">
    <vt:lpwstr>0x0101001580C28DFC666745A5BECFCBC415E7BF</vt:lpwstr>
  </property>
  <property fmtid="{D5CDD505-2E9C-101B-9397-08002B2CF9AE}" pid="14" name="MediaServiceImageTags">
    <vt:lpwstr/>
  </property>
</Properties>
</file>