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30B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A358E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39F84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19B45627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59C39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B0BB17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3062F49" w14:textId="029597C2" w:rsidR="0006223E" w:rsidRPr="001A5203" w:rsidRDefault="0006223E" w:rsidP="005D3A27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 w:rsidR="005D3A27" w:rsidRPr="005D3A27">
        <w:rPr>
          <w:rFonts w:ascii="Calibri" w:hAnsi="Calibri" w:cs="Calibri"/>
        </w:rPr>
        <w:t>substituição de junta de dilatação e reparo</w:t>
      </w:r>
      <w:r w:rsidR="00306B36">
        <w:rPr>
          <w:rFonts w:ascii="Calibri" w:hAnsi="Calibri" w:cs="Calibri"/>
        </w:rPr>
        <w:t xml:space="preserve"> </w:t>
      </w:r>
      <w:r w:rsidR="005D3A27" w:rsidRPr="005D3A27">
        <w:rPr>
          <w:rFonts w:ascii="Calibri" w:hAnsi="Calibri" w:cs="Calibri"/>
        </w:rPr>
        <w:t>na impermeabilização com fornecimento de mão de obra, materiais e equipamentos para a</w:t>
      </w:r>
      <w:r w:rsidR="001B1CD3">
        <w:rPr>
          <w:rFonts w:ascii="Calibri" w:hAnsi="Calibri" w:cs="Calibri"/>
        </w:rPr>
        <w:t xml:space="preserve"> </w:t>
      </w:r>
      <w:r w:rsidR="005D3A27" w:rsidRPr="005D3A27">
        <w:rPr>
          <w:rFonts w:ascii="Calibri" w:hAnsi="Calibri" w:cs="Calibri"/>
        </w:rPr>
        <w:t>execução de serviço de demolição, retirada do entulho, fornecimento e instalação manta</w:t>
      </w:r>
      <w:r w:rsidR="001B1CD3">
        <w:rPr>
          <w:rFonts w:ascii="Calibri" w:hAnsi="Calibri" w:cs="Calibri"/>
        </w:rPr>
        <w:t xml:space="preserve"> </w:t>
      </w:r>
      <w:r w:rsidR="005D3A27" w:rsidRPr="005D3A27">
        <w:rPr>
          <w:rFonts w:ascii="Calibri" w:hAnsi="Calibri" w:cs="Calibri"/>
        </w:rPr>
        <w:t xml:space="preserve">asfáltica, execução de piso, serviços relativos </w:t>
      </w:r>
      <w:proofErr w:type="gramStart"/>
      <w:r w:rsidR="005D3A27" w:rsidRPr="005D3A27">
        <w:rPr>
          <w:rFonts w:ascii="Calibri" w:hAnsi="Calibri" w:cs="Calibri"/>
        </w:rPr>
        <w:t>a</w:t>
      </w:r>
      <w:proofErr w:type="gramEnd"/>
      <w:r w:rsidR="005D3A27" w:rsidRPr="005D3A27">
        <w:rPr>
          <w:rFonts w:ascii="Calibri" w:hAnsi="Calibri" w:cs="Calibri"/>
        </w:rPr>
        <w:t xml:space="preserve"> substituição da junta de dilatação, </w:t>
      </w:r>
      <w:r w:rsidR="00A72F7B">
        <w:rPr>
          <w:rFonts w:ascii="Calibri" w:hAnsi="Calibri" w:cs="Calibri"/>
          <w:color w:val="auto"/>
        </w:rPr>
        <w:t>conforme especificação técnica</w:t>
      </w:r>
      <w:r w:rsidR="00B663D4">
        <w:rPr>
          <w:rFonts w:ascii="Calibri" w:hAnsi="Calibri" w:cs="Calibri"/>
          <w:color w:val="auto"/>
        </w:rPr>
        <w:t xml:space="preserve">: </w:t>
      </w:r>
      <w:r w:rsidRPr="002C2590">
        <w:rPr>
          <w:rFonts w:ascii="Calibri" w:hAnsi="Calibri" w:cs="Calibri"/>
          <w:color w:val="auto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F3CBE78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F50B36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05FF2C8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95BA37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B9BBC9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9EBFF3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4536B7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E154EB" w:rsidRPr="00880E29" w14:paraId="377F26CE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3863FAD4" w14:textId="77777777" w:rsidR="00E154EB" w:rsidRPr="002C2590" w:rsidRDefault="00E154EB" w:rsidP="00E154E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9A6CCE" w14:textId="3FEBADB1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4D1A37" w14:textId="6A3924E2" w:rsidR="00E154EB" w:rsidRPr="003F7BD5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69F381BA" w14:textId="2D48CF3D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C49CEE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52091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D71C926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613E6F0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33535AF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B59368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88D4BC8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FA10BB9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04BB0C5" w14:textId="6BE23B2B" w:rsidR="00B663D4" w:rsidRPr="00B663D4" w:rsidRDefault="0006223E" w:rsidP="00B663D4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F012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após assinatura do contrato.</w:t>
      </w:r>
    </w:p>
    <w:p w14:paraId="42C93315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3BB98B57" w14:textId="71FF3EEB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="00A14640">
        <w:rPr>
          <w:rFonts w:asciiTheme="minorHAnsi" w:hAnsiTheme="minorHAnsi" w:cstheme="minorHAnsi"/>
          <w:color w:val="000000"/>
        </w:rPr>
        <w:t xml:space="preserve"> </w:t>
      </w:r>
      <w:r w:rsidR="00A14640" w:rsidRPr="00B663D4">
        <w:rPr>
          <w:rFonts w:asciiTheme="minorHAnsi" w:hAnsiTheme="minorHAnsi" w:cstheme="minorHAnsi"/>
          <w:color w:val="000000"/>
          <w:u w:val="single"/>
        </w:rPr>
        <w:t xml:space="preserve">e aceita a 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Minuta de</w:t>
      </w:r>
      <w:r w:rsidR="00A14640">
        <w:rPr>
          <w:rFonts w:asciiTheme="minorHAnsi" w:hAnsiTheme="minorHAnsi" w:cstheme="minorHAnsi"/>
          <w:b/>
          <w:bCs/>
          <w:color w:val="000000"/>
          <w:u w:val="single"/>
        </w:rPr>
        <w:t xml:space="preserve"> Carta-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Contrato</w:t>
      </w:r>
      <w:r w:rsidR="00B663D4" w:rsidRPr="00140868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BC0DA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6648F05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ACF7401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3A23C4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1EE670E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1F4249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E2D21B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72ED9B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6812067C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168F9F3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Banco: __________ Agência: __________ Conta Corrente: ____________</w:t>
      </w:r>
    </w:p>
    <w:p w14:paraId="1EDB9E21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6A4E24B6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2E35A52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70CCD7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4133014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CC40F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88AE98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42D34C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454FCA75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116BB81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10"/>
      <w:footerReference w:type="defaul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67EC" w14:textId="77777777" w:rsidR="00C83F63" w:rsidRDefault="00C83F63" w:rsidP="00331C0F">
      <w:pPr>
        <w:spacing w:after="0"/>
      </w:pPr>
      <w:r>
        <w:separator/>
      </w:r>
    </w:p>
  </w:endnote>
  <w:endnote w:type="continuationSeparator" w:id="0">
    <w:p w14:paraId="5C3D445A" w14:textId="77777777" w:rsidR="00C83F63" w:rsidRDefault="00C83F63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92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D16CA" wp14:editId="65D00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867A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16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38B0867A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813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660EC3" wp14:editId="7E51369D">
              <wp:simplePos x="724205" y="10065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08356441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2A42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0EC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60DC2A42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EEE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914E8" wp14:editId="4D93C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4DC70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1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4404DC70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DEE0" w14:textId="77777777" w:rsidR="00C83F63" w:rsidRDefault="00C83F63" w:rsidP="00331C0F">
      <w:pPr>
        <w:spacing w:after="0"/>
      </w:pPr>
      <w:r>
        <w:separator/>
      </w:r>
    </w:p>
  </w:footnote>
  <w:footnote w:type="continuationSeparator" w:id="0">
    <w:p w14:paraId="35C6CB60" w14:textId="77777777" w:rsidR="00C83F63" w:rsidRDefault="00C83F63" w:rsidP="00331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3"/>
    <w:rsid w:val="0006223E"/>
    <w:rsid w:val="000A7737"/>
    <w:rsid w:val="000F362F"/>
    <w:rsid w:val="00120EF4"/>
    <w:rsid w:val="001272EA"/>
    <w:rsid w:val="00140868"/>
    <w:rsid w:val="0014468F"/>
    <w:rsid w:val="001B1CD3"/>
    <w:rsid w:val="002D753A"/>
    <w:rsid w:val="00306B36"/>
    <w:rsid w:val="00331C0F"/>
    <w:rsid w:val="00373076"/>
    <w:rsid w:val="003F7BD5"/>
    <w:rsid w:val="0044311F"/>
    <w:rsid w:val="005B1A16"/>
    <w:rsid w:val="005D3A27"/>
    <w:rsid w:val="005F2D7B"/>
    <w:rsid w:val="00652A56"/>
    <w:rsid w:val="006E0A82"/>
    <w:rsid w:val="006F77DD"/>
    <w:rsid w:val="00841EF5"/>
    <w:rsid w:val="00867909"/>
    <w:rsid w:val="00890161"/>
    <w:rsid w:val="00890835"/>
    <w:rsid w:val="0089775F"/>
    <w:rsid w:val="00956292"/>
    <w:rsid w:val="009705BA"/>
    <w:rsid w:val="00A14640"/>
    <w:rsid w:val="00A15ABD"/>
    <w:rsid w:val="00A72F7B"/>
    <w:rsid w:val="00A811FA"/>
    <w:rsid w:val="00B22FE3"/>
    <w:rsid w:val="00B453A7"/>
    <w:rsid w:val="00B663D4"/>
    <w:rsid w:val="00B80E5F"/>
    <w:rsid w:val="00BF6675"/>
    <w:rsid w:val="00C667E4"/>
    <w:rsid w:val="00C83F63"/>
    <w:rsid w:val="00CC50D4"/>
    <w:rsid w:val="00D07FCA"/>
    <w:rsid w:val="00D5639F"/>
    <w:rsid w:val="00E154EB"/>
    <w:rsid w:val="00E87D7F"/>
    <w:rsid w:val="00ED1008"/>
    <w:rsid w:val="00F00648"/>
    <w:rsid w:val="00F0129D"/>
    <w:rsid w:val="00F81689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12"/>
  <w15:chartTrackingRefBased/>
  <w15:docId w15:val="{18EFED3E-D20E-4245-8AA8-28EA335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de%20proposta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atualizado</Template>
  <TotalTime>14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14</cp:revision>
  <cp:lastPrinted>2023-05-19T17:08:00Z</cp:lastPrinted>
  <dcterms:created xsi:type="dcterms:W3CDTF">2025-07-07T20:19:00Z</dcterms:created>
  <dcterms:modified xsi:type="dcterms:W3CDTF">2025-08-01T14:51:00Z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