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3B53" w14:textId="77777777" w:rsidR="0006223E" w:rsidRPr="00613702" w:rsidRDefault="0006223E" w:rsidP="0006223E">
      <w:pPr>
        <w:spacing w:line="100" w:lineRule="atLeast"/>
        <w:ind w:firstLine="1418"/>
        <w:jc w:val="right"/>
        <w:rPr>
          <w:rFonts w:ascii="Calibri" w:hAnsi="Calibri" w:cs="Calibri"/>
          <w:i/>
          <w:iCs/>
        </w:rPr>
      </w:pPr>
      <w:r w:rsidRPr="00BD33D8">
        <w:rPr>
          <w:rFonts w:ascii="Calibri" w:hAnsi="Calibri" w:cs="Calibri"/>
          <w:i/>
          <w:iCs/>
        </w:rPr>
        <w:t>(Papel timbrado da empresa)</w:t>
      </w:r>
    </w:p>
    <w:p w14:paraId="7C9AA150" w14:textId="77777777" w:rsidR="0006223E" w:rsidRPr="00613702" w:rsidRDefault="0006223E" w:rsidP="0006223E">
      <w:pPr>
        <w:spacing w:line="238" w:lineRule="exact"/>
        <w:jc w:val="both"/>
        <w:rPr>
          <w:rFonts w:ascii="Calibri" w:hAnsi="Calibri" w:cs="Calibri"/>
        </w:rPr>
      </w:pPr>
      <w:r w:rsidRPr="00613702">
        <w:rPr>
          <w:rFonts w:ascii="Calibri" w:hAnsi="Calibri" w:cs="Calibri"/>
          <w:b/>
        </w:rPr>
        <w:t xml:space="preserve">À </w:t>
      </w:r>
    </w:p>
    <w:p w14:paraId="532B62D0" w14:textId="77777777" w:rsidR="0006223E" w:rsidRPr="00613702" w:rsidRDefault="0006223E" w:rsidP="0006223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ASSOCIAÇÃO DE POUPANÇA E EMPRÉSIMO - POUPEX</w:t>
      </w:r>
    </w:p>
    <w:p w14:paraId="427A9D01" w14:textId="77777777" w:rsidR="0006223E" w:rsidRPr="00613702" w:rsidRDefault="0006223E" w:rsidP="0006223E">
      <w:pPr>
        <w:spacing w:line="300" w:lineRule="exact"/>
        <w:jc w:val="both"/>
        <w:rPr>
          <w:rFonts w:ascii="Calibri" w:hAnsi="Calibri" w:cs="Calibri"/>
        </w:rPr>
      </w:pPr>
      <w:r w:rsidRPr="00613702">
        <w:rPr>
          <w:rFonts w:ascii="Calibri" w:hAnsi="Calibri" w:cs="Calibri"/>
        </w:rPr>
        <w:t>Avenida Duque de Caxias s/nº, Setor Militar Urbano - SMU</w:t>
      </w:r>
    </w:p>
    <w:p w14:paraId="74E6083A" w14:textId="77777777" w:rsidR="0006223E" w:rsidRPr="00613702" w:rsidRDefault="0006223E" w:rsidP="0006223E">
      <w:pPr>
        <w:tabs>
          <w:tab w:val="left" w:pos="142"/>
        </w:tabs>
        <w:spacing w:after="60" w:line="300" w:lineRule="exact"/>
        <w:jc w:val="both"/>
        <w:rPr>
          <w:rFonts w:ascii="Calibri" w:hAnsi="Calibri" w:cs="Calibri"/>
        </w:rPr>
      </w:pPr>
      <w:r w:rsidRPr="00613702">
        <w:rPr>
          <w:rFonts w:ascii="Calibri" w:hAnsi="Calibri" w:cs="Calibri"/>
        </w:rPr>
        <w:t>70630-902 – Brasília/DF</w:t>
      </w:r>
    </w:p>
    <w:p w14:paraId="37D6833F" w14:textId="77777777" w:rsidR="0006223E" w:rsidRPr="00613702" w:rsidRDefault="0006223E" w:rsidP="00E87D7F">
      <w:pPr>
        <w:spacing w:after="0" w:line="100" w:lineRule="atLeast"/>
        <w:ind w:firstLine="1418"/>
        <w:jc w:val="both"/>
        <w:rPr>
          <w:rFonts w:ascii="Calibri" w:hAnsi="Calibri" w:cs="Calibri"/>
        </w:rPr>
      </w:pPr>
    </w:p>
    <w:p w14:paraId="3B75CA33" w14:textId="67B1A35D" w:rsidR="0006223E" w:rsidRPr="001A5203" w:rsidRDefault="0006223E" w:rsidP="0006223E">
      <w:pPr>
        <w:ind w:firstLine="851"/>
        <w:jc w:val="both"/>
        <w:rPr>
          <w:rFonts w:ascii="Calibri" w:hAnsi="Calibri" w:cs="Calibri"/>
        </w:rPr>
      </w:pPr>
      <w:r w:rsidRPr="001A5203">
        <w:rPr>
          <w:rFonts w:ascii="Calibri" w:hAnsi="Calibri" w:cs="Calibri"/>
        </w:rPr>
        <w:t xml:space="preserve">Apresentamos e submetemos à apreciação nossa Proposta de Preços, para </w:t>
      </w:r>
      <w:r>
        <w:rPr>
          <w:rFonts w:ascii="Calibri" w:hAnsi="Calibri" w:cs="Calibri"/>
        </w:rPr>
        <w:t>a c</w:t>
      </w:r>
      <w:r w:rsidRPr="002C2590">
        <w:rPr>
          <w:rFonts w:ascii="Calibri" w:hAnsi="Calibri" w:cs="Calibri"/>
          <w:color w:val="auto"/>
        </w:rPr>
        <w:t>ontratação de</w:t>
      </w:r>
      <w:r w:rsidR="00B663D4">
        <w:rPr>
          <w:rFonts w:ascii="Calibri" w:hAnsi="Calibri" w:cs="Calibri"/>
          <w:color w:val="auto"/>
        </w:rPr>
        <w:t xml:space="preserve"> </w:t>
      </w:r>
      <w:r w:rsidR="00AB4B7F" w:rsidRPr="00AB4B7F">
        <w:rPr>
          <w:rFonts w:ascii="Calibri" w:hAnsi="Calibri" w:cs="Calibri"/>
          <w:color w:val="auto"/>
        </w:rPr>
        <w:t>empresa especializada, com disponibilidade de mão de obra, equipamentos e</w:t>
      </w:r>
      <w:r w:rsidR="00AB4B7F">
        <w:rPr>
          <w:rFonts w:ascii="Calibri" w:hAnsi="Calibri" w:cs="Calibri"/>
          <w:color w:val="auto"/>
        </w:rPr>
        <w:t xml:space="preserve"> </w:t>
      </w:r>
      <w:r w:rsidR="00AB4B7F" w:rsidRPr="00AB4B7F">
        <w:rPr>
          <w:rFonts w:ascii="Calibri" w:hAnsi="Calibri" w:cs="Calibri"/>
          <w:color w:val="auto"/>
        </w:rPr>
        <w:t xml:space="preserve">fornecimento parcial de material para o serviço de instalação, desinstalação, manutenção e embalagem de iluminação natalina na fachada do Auditório, fachada frontal e pátio central externo da Sede da POUPEX, situada na Avenida Duque de Caxias s/nº - Setor Militar Urbano </w:t>
      </w:r>
      <w:r w:rsidR="00AB4B7F">
        <w:rPr>
          <w:rFonts w:ascii="Calibri" w:hAnsi="Calibri" w:cs="Calibri"/>
          <w:color w:val="auto"/>
        </w:rPr>
        <w:t>-</w:t>
      </w:r>
      <w:r w:rsidR="00AB4B7F" w:rsidRPr="00AB4B7F">
        <w:rPr>
          <w:rFonts w:ascii="Calibri" w:hAnsi="Calibri" w:cs="Calibri"/>
          <w:color w:val="auto"/>
        </w:rPr>
        <w:t xml:space="preserve"> SMU</w:t>
      </w:r>
      <w:r w:rsidR="00AB4B7F">
        <w:rPr>
          <w:rFonts w:ascii="Calibri" w:hAnsi="Calibri" w:cs="Calibri"/>
          <w:color w:val="auto"/>
        </w:rPr>
        <w:t>,</w:t>
      </w:r>
      <w:r w:rsidR="00AB4B7F" w:rsidRPr="00AB4B7F">
        <w:rPr>
          <w:rFonts w:ascii="Calibri" w:hAnsi="Calibri" w:cs="Calibri"/>
          <w:color w:val="auto"/>
        </w:rPr>
        <w:t xml:space="preserve"> CEP 70630-902</w:t>
      </w:r>
      <w:r w:rsidR="00AB4B7F">
        <w:rPr>
          <w:rFonts w:ascii="Calibri" w:hAnsi="Calibri" w:cs="Calibri"/>
          <w:color w:val="auto"/>
        </w:rPr>
        <w:t>,</w:t>
      </w:r>
      <w:r w:rsidR="00AB4B7F" w:rsidRPr="00AB4B7F">
        <w:rPr>
          <w:rFonts w:ascii="Calibri" w:hAnsi="Calibri" w:cs="Calibri"/>
          <w:color w:val="auto"/>
        </w:rPr>
        <w:t xml:space="preserve"> Brasília</w:t>
      </w:r>
      <w:r w:rsidR="00AB4B7F">
        <w:rPr>
          <w:rFonts w:ascii="Calibri" w:hAnsi="Calibri" w:cs="Calibri"/>
          <w:color w:val="auto"/>
        </w:rPr>
        <w:t>/</w:t>
      </w:r>
      <w:r w:rsidR="00AB4B7F" w:rsidRPr="00AB4B7F">
        <w:rPr>
          <w:rFonts w:ascii="Calibri" w:hAnsi="Calibri" w:cs="Calibri"/>
          <w:color w:val="auto"/>
        </w:rPr>
        <w:t>DF</w:t>
      </w:r>
      <w:r w:rsidR="00B663D4">
        <w:rPr>
          <w:rFonts w:ascii="Calibri" w:hAnsi="Calibri" w:cs="Calibri"/>
          <w:color w:val="auto"/>
        </w:rPr>
        <w:t xml:space="preserve">: </w:t>
      </w:r>
      <w:r w:rsidRPr="002C2590">
        <w:rPr>
          <w:rFonts w:ascii="Calibri" w:hAnsi="Calibri" w:cs="Calibri"/>
          <w:color w:val="auto"/>
        </w:rPr>
        <w:t xml:space="preserve">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850"/>
        <w:gridCol w:w="709"/>
        <w:gridCol w:w="1134"/>
        <w:gridCol w:w="1275"/>
      </w:tblGrid>
      <w:tr w:rsidR="005B1A16" w:rsidRPr="003954C0" w14:paraId="3109FDCF" w14:textId="77777777" w:rsidTr="00AB4B7F">
        <w:trPr>
          <w:trHeight w:val="509"/>
          <w:jc w:val="center"/>
        </w:trPr>
        <w:tc>
          <w:tcPr>
            <w:tcW w:w="562" w:type="dxa"/>
            <w:shd w:val="pct15" w:color="auto" w:fill="auto"/>
            <w:vAlign w:val="center"/>
            <w:hideMark/>
          </w:tcPr>
          <w:p w14:paraId="30DAD6DA" w14:textId="77777777" w:rsidR="005B1A16" w:rsidRPr="003F7BD5" w:rsidRDefault="005B1A16" w:rsidP="003F7BD5">
            <w:pPr>
              <w:pStyle w:val="Default"/>
              <w:ind w:left="-109" w:right="-111"/>
              <w:jc w:val="center"/>
              <w:rPr>
                <w:b/>
                <w:bCs/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962" w:type="dxa"/>
            <w:shd w:val="pct15" w:color="auto" w:fill="auto"/>
            <w:vAlign w:val="center"/>
            <w:hideMark/>
          </w:tcPr>
          <w:p w14:paraId="5671383E" w14:textId="77777777" w:rsidR="005B1A16" w:rsidRPr="003F7BD5" w:rsidRDefault="005B1A16" w:rsidP="00576161">
            <w:pPr>
              <w:pStyle w:val="Default"/>
              <w:jc w:val="center"/>
              <w:rPr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 xml:space="preserve">Especificação 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50879490" w14:textId="77777777" w:rsidR="005B1A16" w:rsidRPr="003F7BD5" w:rsidRDefault="005B1A16" w:rsidP="0057616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Un. medida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7C5B43AE" w14:textId="77777777" w:rsidR="005B1A16" w:rsidRPr="003F7BD5" w:rsidRDefault="005B1A16" w:rsidP="00576161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3F7BD5">
              <w:rPr>
                <w:b/>
                <w:bCs/>
                <w:sz w:val="20"/>
                <w:szCs w:val="20"/>
              </w:rPr>
              <w:t>Qtd</w:t>
            </w:r>
            <w:proofErr w:type="spellEnd"/>
            <w:r w:rsidRPr="003F7BD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54407594" w14:textId="77777777" w:rsidR="005B1A16" w:rsidRPr="003F7BD5" w:rsidRDefault="005B1A16" w:rsidP="003F7BD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>Valor Unit.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F7BD5">
              <w:rPr>
                <w:b/>
                <w:bCs/>
                <w:sz w:val="20"/>
                <w:szCs w:val="20"/>
              </w:rPr>
              <w:t>(R$)</w:t>
            </w:r>
          </w:p>
        </w:tc>
        <w:tc>
          <w:tcPr>
            <w:tcW w:w="1275" w:type="dxa"/>
            <w:shd w:val="pct15" w:color="auto" w:fill="auto"/>
          </w:tcPr>
          <w:p w14:paraId="47EB82E9" w14:textId="77777777" w:rsidR="005B1A16" w:rsidRPr="003F7BD5" w:rsidRDefault="005B1A16" w:rsidP="003F7BD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 xml:space="preserve">Valor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3F7BD5">
              <w:rPr>
                <w:b/>
                <w:bCs/>
                <w:sz w:val="20"/>
                <w:szCs w:val="20"/>
              </w:rPr>
              <w:t>otal</w:t>
            </w:r>
            <w:r>
              <w:rPr>
                <w:b/>
                <w:bCs/>
                <w:sz w:val="20"/>
                <w:szCs w:val="20"/>
              </w:rPr>
              <w:t xml:space="preserve"> geral </w:t>
            </w:r>
            <w:r w:rsidRPr="003F7BD5">
              <w:rPr>
                <w:b/>
                <w:bCs/>
                <w:sz w:val="20"/>
                <w:szCs w:val="20"/>
              </w:rPr>
              <w:t>(R$)</w:t>
            </w:r>
          </w:p>
        </w:tc>
      </w:tr>
      <w:tr w:rsidR="005B1A16" w:rsidRPr="00880E29" w14:paraId="6BBD3D45" w14:textId="77777777" w:rsidTr="00AB4B7F">
        <w:trPr>
          <w:trHeight w:val="432"/>
          <w:jc w:val="center"/>
        </w:trPr>
        <w:tc>
          <w:tcPr>
            <w:tcW w:w="562" w:type="dxa"/>
            <w:vAlign w:val="center"/>
          </w:tcPr>
          <w:p w14:paraId="675ACDE1" w14:textId="77777777" w:rsidR="005B1A16" w:rsidRPr="002C2590" w:rsidRDefault="005B1A16" w:rsidP="0057616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25549274"/>
            <w:r w:rsidRPr="002C259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01</w:t>
            </w:r>
            <w:r w:rsidRPr="002C2590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9D75147" w14:textId="77777777" w:rsidR="005B1A16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Confecção e instalação de cordões mesclados com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lâmpadas </w:t>
            </w:r>
            <w:proofErr w:type="spellStart"/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Strobo</w:t>
            </w:r>
            <w:proofErr w:type="spellEnd"/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, 6W, 220V, luz branca, IP 44 ou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superior, uso externo e estrela decorativa, 24W,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220V, luz branca fixa, IPP 44 ou superior, uso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externo, a ser instalado na fachada frontal da Sede,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cada cordão com 9 metros x 8 elementos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decorativos cada, totalizando 95 cordões, 240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lâmpadas </w:t>
            </w:r>
            <w:proofErr w:type="spellStart"/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strobos</w:t>
            </w:r>
            <w:proofErr w:type="spellEnd"/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e 240 estrelas decorativas, ou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similar ou similar a critério da CONTRATANTE.</w:t>
            </w:r>
          </w:p>
          <w:p w14:paraId="21992F38" w14:textId="24F4877F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Fachada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Frontal da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Sede</w:t>
            </w:r>
          </w:p>
        </w:tc>
        <w:tc>
          <w:tcPr>
            <w:tcW w:w="850" w:type="dxa"/>
            <w:vAlign w:val="center"/>
          </w:tcPr>
          <w:p w14:paraId="0CB54233" w14:textId="561ACF98" w:rsidR="005B1A16" w:rsidRPr="003F7BD5" w:rsidRDefault="00AB4B7F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709" w:type="dxa"/>
            <w:vAlign w:val="center"/>
          </w:tcPr>
          <w:p w14:paraId="20B9639D" w14:textId="1A837591" w:rsidR="005B1A16" w:rsidRPr="002C2590" w:rsidRDefault="00AB4B7F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134" w:type="dxa"/>
            <w:vAlign w:val="center"/>
          </w:tcPr>
          <w:p w14:paraId="032F43A6" w14:textId="77777777" w:rsidR="005B1A16" w:rsidRPr="002C2590" w:rsidRDefault="005B1A16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42E0F7" w14:textId="77777777" w:rsidR="005B1A16" w:rsidRPr="002C2590" w:rsidRDefault="005B1A16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5B1A16" w:rsidRPr="00880E29" w14:paraId="77804703" w14:textId="77777777" w:rsidTr="00AB4B7F">
        <w:trPr>
          <w:trHeight w:val="424"/>
          <w:jc w:val="center"/>
        </w:trPr>
        <w:tc>
          <w:tcPr>
            <w:tcW w:w="562" w:type="dxa"/>
            <w:vAlign w:val="center"/>
            <w:hideMark/>
          </w:tcPr>
          <w:p w14:paraId="55E4733B" w14:textId="77777777" w:rsidR="005B1A16" w:rsidRPr="002C2590" w:rsidRDefault="005B1A16" w:rsidP="000A7737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259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02</w:t>
            </w:r>
            <w:r w:rsidRPr="002C2590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5B0B1367" w14:textId="776AD006" w:rsidR="005B1A16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Confecção e instalação de cordões de tubo Led,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80/100 cm, 3W, 220V, luz branca, IP 44 ou superior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de uso externo, a ser instalado na fachada frontal da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Sede, cada cordão com 9 metros x 6 unidades,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totalizando 35 cordões e 210 tubos Led, ou similar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sz w:val="19"/>
                <w:szCs w:val="19"/>
              </w:rPr>
              <w:t>ou similar a critério da CONTRATANTE.</w:t>
            </w:r>
          </w:p>
          <w:p w14:paraId="38257F51" w14:textId="18225323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</w:pPr>
            <w:r w:rsidRPr="00AB4B7F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Pr="00AB4B7F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Fachada</w:t>
            </w:r>
            <w:r w:rsidRPr="00AB4B7F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Frontal da</w:t>
            </w:r>
            <w:r w:rsidRPr="00AB4B7F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B4B7F">
              <w:rPr>
                <w:rStyle w:val="normaltextrun"/>
                <w:rFonts w:asciiTheme="minorHAnsi" w:hAnsiTheme="minorHAnsi" w:cstheme="minorHAnsi"/>
                <w:sz w:val="19"/>
                <w:szCs w:val="19"/>
              </w:rPr>
              <w:t>Sede</w:t>
            </w:r>
          </w:p>
        </w:tc>
        <w:tc>
          <w:tcPr>
            <w:tcW w:w="850" w:type="dxa"/>
            <w:vAlign w:val="center"/>
          </w:tcPr>
          <w:p w14:paraId="11921AF3" w14:textId="1914F988" w:rsidR="005B1A16" w:rsidRPr="003F7BD5" w:rsidRDefault="00AB4B7F" w:rsidP="000A7737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709" w:type="dxa"/>
            <w:vAlign w:val="center"/>
          </w:tcPr>
          <w:p w14:paraId="2D208B8F" w14:textId="54494B55" w:rsidR="005B1A16" w:rsidRPr="002C2590" w:rsidRDefault="00AB4B7F" w:rsidP="000A7737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5496B807" w14:textId="77777777" w:rsidR="005B1A16" w:rsidRPr="002C2590" w:rsidRDefault="005B1A16" w:rsidP="000A7737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1EBE88" w14:textId="77777777" w:rsidR="005B1A16" w:rsidRPr="002C2590" w:rsidRDefault="005B1A16" w:rsidP="000A7737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B7F" w:rsidRPr="00880E29" w14:paraId="54CDDEF7" w14:textId="77777777" w:rsidTr="00AB4B7F">
        <w:trPr>
          <w:trHeight w:val="424"/>
          <w:jc w:val="center"/>
        </w:trPr>
        <w:tc>
          <w:tcPr>
            <w:tcW w:w="562" w:type="dxa"/>
            <w:vAlign w:val="center"/>
          </w:tcPr>
          <w:p w14:paraId="0F31359B" w14:textId="77777777" w:rsidR="00AB4B7F" w:rsidRPr="002C2590" w:rsidRDefault="00AB4B7F" w:rsidP="00AB4B7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259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03</w:t>
            </w:r>
            <w:r w:rsidRPr="002C2590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2046C199" w14:textId="529BF71A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Confecção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 </w:t>
            </w:r>
            <w:r w:rsidRPr="00AB4B7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instalação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Pr="00AB4B7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cordões mesclados com</w:t>
            </w:r>
            <w:r w:rsidRPr="00AB4B7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lâmpadas </w:t>
            </w:r>
            <w:proofErr w:type="spellStart"/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Strobo</w:t>
            </w:r>
            <w:proofErr w:type="spellEnd"/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6W, 220V, luz branca, IP 44 ou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superior, uso externo e estrela decorativa, 24W,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220V, luz branca fixa, IPP 44 ou superior, uso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externo, a ser instalado na fachada do Auditório da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Sede, cada cordão com 8 metros x 8 elementos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decorativos cada, totalizando 64 cordões, 128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lâmpadas </w:t>
            </w:r>
            <w:proofErr w:type="spellStart"/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strobos</w:t>
            </w:r>
            <w:proofErr w:type="spellEnd"/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 128 estrelas decorativas, ou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similar ou similar a critério da CONTRATANTE.</w:t>
            </w:r>
          </w:p>
          <w:p w14:paraId="6DE223FE" w14:textId="59A321DF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Fachada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do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Auditório</w:t>
            </w:r>
          </w:p>
        </w:tc>
        <w:tc>
          <w:tcPr>
            <w:tcW w:w="850" w:type="dxa"/>
            <w:vAlign w:val="center"/>
          </w:tcPr>
          <w:p w14:paraId="178BB951" w14:textId="50934B1B" w:rsidR="00AB4B7F" w:rsidRPr="003F7BD5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709" w:type="dxa"/>
            <w:vAlign w:val="center"/>
          </w:tcPr>
          <w:p w14:paraId="66511D95" w14:textId="770E99FD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14:paraId="50E8D011" w14:textId="77777777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830E72" w14:textId="77777777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B7F" w:rsidRPr="00880E29" w14:paraId="24ED2DC6" w14:textId="77777777" w:rsidTr="00AB4B7F">
        <w:trPr>
          <w:trHeight w:val="424"/>
          <w:jc w:val="center"/>
        </w:trPr>
        <w:tc>
          <w:tcPr>
            <w:tcW w:w="562" w:type="dxa"/>
            <w:vAlign w:val="center"/>
          </w:tcPr>
          <w:p w14:paraId="78EF825E" w14:textId="3E84AB90" w:rsidR="00AB4B7F" w:rsidRPr="002C2590" w:rsidRDefault="00AB4B7F" w:rsidP="00AB4B7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259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  <w:r w:rsidRPr="002C2590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3215A853" w14:textId="77777777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Confecção e instalação de cordões de tubo Led,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80/100 cm, 3W, 220V, luz branca, IP 44 ou superior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 uso externo, a ser instalado na fachada d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Auditório, cada cordão com 8 metros x 6 unidades,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totalizando 20 cordões e 120 tubos Led, ou similar ou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similar a critério da CONTRATANTE.</w:t>
            </w:r>
          </w:p>
          <w:p w14:paraId="17694BC8" w14:textId="4D0F7342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Fachada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do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Auditório</w:t>
            </w:r>
          </w:p>
        </w:tc>
        <w:tc>
          <w:tcPr>
            <w:tcW w:w="850" w:type="dxa"/>
            <w:vAlign w:val="center"/>
          </w:tcPr>
          <w:p w14:paraId="3D8D0668" w14:textId="5A4C2E4B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709" w:type="dxa"/>
            <w:vAlign w:val="center"/>
          </w:tcPr>
          <w:p w14:paraId="663B99F2" w14:textId="190CF440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178DD4C6" w14:textId="77777777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286D12" w14:textId="77777777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B7F" w:rsidRPr="00880E29" w14:paraId="2048D4C1" w14:textId="77777777" w:rsidTr="00AB4B7F">
        <w:trPr>
          <w:trHeight w:val="424"/>
          <w:jc w:val="center"/>
        </w:trPr>
        <w:tc>
          <w:tcPr>
            <w:tcW w:w="562" w:type="dxa"/>
            <w:vAlign w:val="center"/>
          </w:tcPr>
          <w:p w14:paraId="3A01BD6D" w14:textId="2FB3C9F4" w:rsidR="00AB4B7F" w:rsidRPr="002C2590" w:rsidRDefault="00AB4B7F" w:rsidP="00AB4B7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259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  <w:r w:rsidRPr="002C2590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021042C3" w14:textId="3D7FB3C5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Instalação de cascatas com 300 Leds, </w:t>
            </w:r>
            <w:r w:rsidRPr="00AB4B7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18W,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220V, luz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branco quente, IP 44 ou superior de uso externo, a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ser instalado na fachada do Auditório, cada cascata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com 8 metros, totalizando 12 unidades, ou similar ou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similar a critério da CONTRATANTE.</w:t>
            </w:r>
          </w:p>
          <w:p w14:paraId="6FCCD6C9" w14:textId="249EFB02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AB4B7F"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  <w:t>Fachada</w:t>
            </w:r>
            <w:r w:rsidRPr="00AB4B7F"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  <w:t>do</w:t>
            </w:r>
            <w:r w:rsidRPr="00AB4B7F"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  <w:t>Auditório</w:t>
            </w:r>
          </w:p>
        </w:tc>
        <w:tc>
          <w:tcPr>
            <w:tcW w:w="850" w:type="dxa"/>
            <w:vAlign w:val="center"/>
          </w:tcPr>
          <w:p w14:paraId="2058D535" w14:textId="31840CE0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709" w:type="dxa"/>
            <w:vAlign w:val="center"/>
          </w:tcPr>
          <w:p w14:paraId="0AF81338" w14:textId="31EEB47C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6A061153" w14:textId="6B767586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D39005" w14:textId="77777777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B7F" w:rsidRPr="00880E29" w14:paraId="713D0AD7" w14:textId="77777777" w:rsidTr="00AB4B7F">
        <w:trPr>
          <w:trHeight w:val="424"/>
          <w:jc w:val="center"/>
        </w:trPr>
        <w:tc>
          <w:tcPr>
            <w:tcW w:w="562" w:type="dxa"/>
            <w:vAlign w:val="center"/>
          </w:tcPr>
          <w:p w14:paraId="2516A7C9" w14:textId="77C45136" w:rsidR="00AB4B7F" w:rsidRPr="002C2590" w:rsidRDefault="00AB4B7F" w:rsidP="00AB4B7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259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  <w:r w:rsidRPr="002C2590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18A4E5B9" w14:textId="2234531D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Instalação de cascatas com 300 Leds, 18W, 220V, luz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branco quente, IP 44 ou superior de uso externo, a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ser instalado na borda da Marquise, cada cascata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com 8 metros, totalizando 25 unidades, ou similar ou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similar a critério da CONTRATANTE.</w:t>
            </w:r>
          </w:p>
          <w:p w14:paraId="712FA248" w14:textId="4F0E396D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Borda da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Marquise</w:t>
            </w:r>
          </w:p>
        </w:tc>
        <w:tc>
          <w:tcPr>
            <w:tcW w:w="850" w:type="dxa"/>
            <w:vAlign w:val="center"/>
          </w:tcPr>
          <w:p w14:paraId="4B71A34F" w14:textId="2D8EBAFC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709" w:type="dxa"/>
            <w:vAlign w:val="center"/>
          </w:tcPr>
          <w:p w14:paraId="6192F0FA" w14:textId="57A82964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5D339A82" w14:textId="79F625D0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BB5874" w14:textId="77777777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B7F" w:rsidRPr="00880E29" w14:paraId="074E11F0" w14:textId="77777777" w:rsidTr="00AB4B7F">
        <w:trPr>
          <w:trHeight w:val="424"/>
          <w:jc w:val="center"/>
        </w:trPr>
        <w:tc>
          <w:tcPr>
            <w:tcW w:w="562" w:type="dxa"/>
            <w:vAlign w:val="center"/>
          </w:tcPr>
          <w:p w14:paraId="4DD5DCDB" w14:textId="77FFE2C3" w:rsidR="00AB4B7F" w:rsidRPr="002C2590" w:rsidRDefault="00AB4B7F" w:rsidP="00AB4B7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259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  <w:r w:rsidRPr="002C2590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07C17B9" w14:textId="783D2DE1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Fornecimento e instalação de todo cabeamento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elétrico, plugues e terminais na quantidade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necessária para alimentação dos elementos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luminosos até o quadro de comando.</w:t>
            </w:r>
          </w:p>
          <w:p w14:paraId="2086960D" w14:textId="255F2BB1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Style w:val="normaltextrun"/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Edifício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Sede</w:t>
            </w:r>
          </w:p>
        </w:tc>
        <w:tc>
          <w:tcPr>
            <w:tcW w:w="850" w:type="dxa"/>
            <w:vAlign w:val="center"/>
          </w:tcPr>
          <w:p w14:paraId="6637380D" w14:textId="6948C4FB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709" w:type="dxa"/>
            <w:vAlign w:val="center"/>
          </w:tcPr>
          <w:p w14:paraId="6F6E47ED" w14:textId="27B9C15A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14:paraId="74CA3CF1" w14:textId="20D26A04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90CE7C" w14:textId="77777777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B7F" w:rsidRPr="00880E29" w14:paraId="7BFDE546" w14:textId="77777777" w:rsidTr="00AB4B7F">
        <w:trPr>
          <w:trHeight w:val="424"/>
          <w:jc w:val="center"/>
        </w:trPr>
        <w:tc>
          <w:tcPr>
            <w:tcW w:w="562" w:type="dxa"/>
            <w:vAlign w:val="center"/>
          </w:tcPr>
          <w:p w14:paraId="746948F5" w14:textId="1033D161" w:rsidR="00AB4B7F" w:rsidRPr="002C2590" w:rsidRDefault="00AB4B7F" w:rsidP="00AB4B7F">
            <w:pPr>
              <w:spacing w:after="0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62" w:type="dxa"/>
            <w:vAlign w:val="center"/>
          </w:tcPr>
          <w:p w14:paraId="4341377E" w14:textId="4609A381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Fornecimento e instalação de todo cabeamento</w:t>
            </w:r>
            <w:r w:rsidRPr="00AB4B7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elétrico, plugues e terminais necessários para a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alimentação da iluminação decorativa da Casa do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Papai Noel, Árvore de Natal externa, Presépio,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canteiros e demais pontos indicados pela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CONTRATADA.</w:t>
            </w:r>
          </w:p>
          <w:p w14:paraId="0620DED6" w14:textId="30F74413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Edifício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Sede</w:t>
            </w:r>
          </w:p>
        </w:tc>
        <w:tc>
          <w:tcPr>
            <w:tcW w:w="850" w:type="dxa"/>
            <w:vAlign w:val="center"/>
          </w:tcPr>
          <w:p w14:paraId="361166B9" w14:textId="1C3B7051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709" w:type="dxa"/>
            <w:vAlign w:val="center"/>
          </w:tcPr>
          <w:p w14:paraId="549E9CC6" w14:textId="2F508601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14:paraId="63F14267" w14:textId="1F002CE4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8D4787" w14:textId="77777777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B7F" w:rsidRPr="00880E29" w14:paraId="13862169" w14:textId="77777777" w:rsidTr="00AB4B7F">
        <w:trPr>
          <w:trHeight w:val="424"/>
          <w:jc w:val="center"/>
        </w:trPr>
        <w:tc>
          <w:tcPr>
            <w:tcW w:w="562" w:type="dxa"/>
            <w:vAlign w:val="center"/>
          </w:tcPr>
          <w:p w14:paraId="2A93DBF1" w14:textId="6A9A6480" w:rsidR="00AB4B7F" w:rsidRPr="002C2590" w:rsidRDefault="00AB4B7F" w:rsidP="00AB4B7F">
            <w:pPr>
              <w:spacing w:after="0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962" w:type="dxa"/>
            <w:vAlign w:val="center"/>
          </w:tcPr>
          <w:p w14:paraId="4926671B" w14:textId="75FBCBE5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Fixação e ajustes necessários no quadro de comando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geral.</w:t>
            </w:r>
          </w:p>
          <w:p w14:paraId="05697DDA" w14:textId="3AC1380D" w:rsidR="00AB4B7F" w:rsidRPr="00AB4B7F" w:rsidRDefault="00AB4B7F" w:rsidP="00AB4B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Edifício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AB4B7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Sede</w:t>
            </w:r>
          </w:p>
        </w:tc>
        <w:tc>
          <w:tcPr>
            <w:tcW w:w="850" w:type="dxa"/>
            <w:vAlign w:val="center"/>
          </w:tcPr>
          <w:p w14:paraId="3B0DD861" w14:textId="3F319F24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709" w:type="dxa"/>
            <w:vAlign w:val="center"/>
          </w:tcPr>
          <w:p w14:paraId="1D32E652" w14:textId="6DB30C8E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14:paraId="44BA8C8A" w14:textId="3BFC70A5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AE5F2D" w14:textId="77777777" w:rsidR="00AB4B7F" w:rsidRPr="002C2590" w:rsidRDefault="00AB4B7F" w:rsidP="00AB4B7F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12E214" w14:textId="77777777" w:rsidR="00B453A7" w:rsidRDefault="00B453A7" w:rsidP="00E87D7F">
      <w:pPr>
        <w:spacing w:before="120"/>
        <w:rPr>
          <w:rFonts w:ascii="Calibri" w:hAnsi="Calibri" w:cs="Calibri"/>
          <w:b/>
          <w:color w:val="000000"/>
        </w:rPr>
      </w:pPr>
    </w:p>
    <w:p w14:paraId="4477F474" w14:textId="77777777" w:rsidR="0006223E" w:rsidRPr="001A5203" w:rsidRDefault="0006223E" w:rsidP="00E87D7F">
      <w:pPr>
        <w:spacing w:before="120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b/>
          <w:color w:val="000000"/>
        </w:rPr>
        <w:t>I - Observações</w:t>
      </w:r>
      <w:r w:rsidRPr="001A5203">
        <w:rPr>
          <w:rFonts w:ascii="Calibri" w:hAnsi="Calibri" w:cs="Calibri"/>
          <w:color w:val="000000"/>
        </w:rPr>
        <w:t>:</w:t>
      </w:r>
    </w:p>
    <w:p w14:paraId="48E9E227" w14:textId="77777777" w:rsidR="0006223E" w:rsidRPr="00FE061E" w:rsidRDefault="0006223E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Adotamos práticas de destinação de resíduos provenientes dos produtos/serviços ofertados como ________________________________________</w:t>
      </w:r>
      <w:r w:rsidRPr="00FE061E">
        <w:rPr>
          <w:rFonts w:asciiTheme="minorHAnsi" w:hAnsiTheme="minorHAnsi" w:cstheme="minorHAnsi"/>
        </w:rPr>
        <w:t>.</w:t>
      </w:r>
    </w:p>
    <w:p w14:paraId="4F95CE1B" w14:textId="77777777" w:rsidR="0006223E" w:rsidRPr="00FE061E" w:rsidRDefault="0006223E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Fonts w:asciiTheme="minorHAnsi" w:hAnsiTheme="minorHAnsi" w:cstheme="minorHAnsi"/>
          <w:color w:val="000000"/>
        </w:rPr>
        <w:t xml:space="preserve">O prazo de validade desta proposta é </w:t>
      </w:r>
      <w:r w:rsidRPr="00FE061E">
        <w:rPr>
          <w:rFonts w:asciiTheme="minorHAnsi" w:hAnsiTheme="minorHAnsi" w:cstheme="minorHAnsi"/>
          <w:b/>
          <w:color w:val="000000"/>
        </w:rPr>
        <w:t xml:space="preserve">de </w:t>
      </w:r>
      <w:r w:rsidR="00FE061E" w:rsidRPr="00FE061E">
        <w:rPr>
          <w:rFonts w:asciiTheme="minorHAnsi" w:hAnsiTheme="minorHAnsi" w:cstheme="minorHAnsi"/>
          <w:b/>
          <w:color w:val="000000"/>
        </w:rPr>
        <w:t>30</w:t>
      </w:r>
      <w:r w:rsidRPr="00FE061E">
        <w:rPr>
          <w:rFonts w:asciiTheme="minorHAnsi" w:hAnsiTheme="minorHAnsi" w:cstheme="minorHAnsi"/>
          <w:b/>
          <w:color w:val="000000"/>
        </w:rPr>
        <w:t xml:space="preserve"> (</w:t>
      </w:r>
      <w:r w:rsidR="00FE061E" w:rsidRPr="00FE061E">
        <w:rPr>
          <w:rFonts w:asciiTheme="minorHAnsi" w:hAnsiTheme="minorHAnsi" w:cstheme="minorHAnsi"/>
          <w:b/>
          <w:color w:val="000000"/>
        </w:rPr>
        <w:t>trinta</w:t>
      </w:r>
      <w:r w:rsidRPr="00FE061E">
        <w:rPr>
          <w:rFonts w:asciiTheme="minorHAnsi" w:hAnsiTheme="minorHAnsi" w:cstheme="minorHAnsi"/>
          <w:b/>
          <w:color w:val="000000"/>
        </w:rPr>
        <w:t>) dias</w:t>
      </w:r>
      <w:r w:rsidRPr="00FE061E">
        <w:rPr>
          <w:rFonts w:asciiTheme="minorHAnsi" w:hAnsiTheme="minorHAnsi" w:cstheme="minorHAnsi"/>
          <w:color w:val="000000"/>
        </w:rPr>
        <w:t xml:space="preserve"> consecutivos contados da data de sua apresentação.</w:t>
      </w:r>
    </w:p>
    <w:p w14:paraId="4110B6C7" w14:textId="77777777" w:rsidR="0006223E" w:rsidRDefault="0006223E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Fonts w:asciiTheme="minorHAnsi" w:hAnsiTheme="minorHAnsi" w:cstheme="minorHAnsi"/>
          <w:color w:val="000000"/>
        </w:rPr>
        <w:t xml:space="preserve">Informo estarem incluídos no preço cotado todos </w:t>
      </w:r>
      <w:r w:rsidR="00B453A7" w:rsidRPr="00B453A7">
        <w:rPr>
          <w:rFonts w:asciiTheme="minorHAnsi" w:hAnsiTheme="minorHAnsi" w:cstheme="minorHAnsi"/>
          <w:color w:val="000000"/>
        </w:rPr>
        <w:t xml:space="preserve">os custos diretos e indiretos para perfeita execução dos trabalhos, inclusive as despesas com materiais, mão de obra, transportes, custos financeiros, encargos e impostos necessários. </w:t>
      </w:r>
    </w:p>
    <w:p w14:paraId="3940C962" w14:textId="77777777" w:rsidR="00B453A7" w:rsidRPr="00FE061E" w:rsidRDefault="00B453A7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B453A7">
        <w:rPr>
          <w:rFonts w:asciiTheme="minorHAnsi" w:hAnsiTheme="minorHAnsi" w:cstheme="minorHAnsi"/>
          <w:color w:val="000000"/>
        </w:rPr>
        <w:t>A CONTRATADA, em conformidade com a Lei Geral de Proteção de Dados (LGPD), Lei nº 13.709, de 2018, está ciente que a POUPEX coletará dados pessoais dos titulares responsáveis pela empresa, no momento da contratação, e que os dados coletados serão objeto de tratamento e estarão sujeitos à publicidade.</w:t>
      </w:r>
    </w:p>
    <w:p w14:paraId="057A8D52" w14:textId="77777777" w:rsidR="00B663D4" w:rsidRPr="00B663D4" w:rsidRDefault="0006223E" w:rsidP="00B663D4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Fonts w:asciiTheme="minorHAnsi" w:hAnsiTheme="minorHAnsi" w:cstheme="minorHAnsi"/>
          <w:color w:val="000000"/>
        </w:rPr>
        <w:t>Os</w:t>
      </w:r>
      <w:r w:rsidRPr="00FE061E">
        <w:rPr>
          <w:rFonts w:asciiTheme="minorHAnsi" w:hAnsiTheme="minorHAnsi" w:cstheme="minorHAnsi"/>
        </w:rPr>
        <w:t xml:space="preserve"> </w:t>
      </w:r>
      <w:r w:rsidR="00E87D7F" w:rsidRPr="00FE061E">
        <w:rPr>
          <w:rFonts w:asciiTheme="minorHAnsi" w:hAnsiTheme="minorHAnsi" w:cstheme="minorHAnsi"/>
        </w:rPr>
        <w:t>serviços</w:t>
      </w:r>
      <w:r w:rsidRPr="00FE061E">
        <w:rPr>
          <w:rFonts w:asciiTheme="minorHAnsi" w:hAnsiTheme="minorHAnsi" w:cstheme="minorHAnsi"/>
        </w:rPr>
        <w:t xml:space="preserve"> </w:t>
      </w:r>
      <w:r w:rsidRPr="00FE061E">
        <w:rPr>
          <w:rFonts w:asciiTheme="minorHAnsi" w:hAnsiTheme="minorHAnsi" w:cstheme="minorHAnsi"/>
          <w:color w:val="000000"/>
        </w:rPr>
        <w:t>serão entregues</w:t>
      </w:r>
      <w:r w:rsidR="00E87D7F" w:rsidRPr="00FE061E">
        <w:rPr>
          <w:rFonts w:asciiTheme="minorHAnsi" w:hAnsiTheme="minorHAnsi" w:cstheme="minorHAnsi"/>
          <w:color w:val="000000"/>
        </w:rPr>
        <w:t xml:space="preserve"> em</w:t>
      </w:r>
      <w:r w:rsidRPr="00FE061E">
        <w:rPr>
          <w:rFonts w:asciiTheme="minorHAnsi" w:hAnsiTheme="minorHAnsi" w:cstheme="minorHAnsi"/>
          <w:color w:val="000000"/>
        </w:rPr>
        <w:t xml:space="preserve"> </w:t>
      </w:r>
      <w:r w:rsidR="00E87D7F" w:rsidRPr="00FE061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_______</w:t>
      </w:r>
      <w:r w:rsidR="00B663D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(</w:t>
      </w:r>
      <w:r w:rsidR="00B663D4" w:rsidRPr="00B663D4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informar se é em </w:t>
      </w:r>
      <w:r w:rsidR="00E87D7F" w:rsidRPr="00FE061E">
        <w:rPr>
          <w:rFonts w:asciiTheme="minorHAnsi" w:hAnsiTheme="minorHAnsi" w:cstheme="minorHAnsi"/>
          <w:color w:val="FF0000"/>
        </w:rPr>
        <w:t>dias úteis</w:t>
      </w:r>
      <w:r w:rsidR="00ED1008">
        <w:rPr>
          <w:rFonts w:asciiTheme="minorHAnsi" w:hAnsiTheme="minorHAnsi" w:cstheme="minorHAnsi"/>
          <w:color w:val="FF0000"/>
        </w:rPr>
        <w:t xml:space="preserve"> ou </w:t>
      </w:r>
      <w:r w:rsidR="00E87D7F" w:rsidRPr="00FE061E">
        <w:rPr>
          <w:rFonts w:asciiTheme="minorHAnsi" w:hAnsiTheme="minorHAnsi" w:cstheme="minorHAnsi"/>
          <w:color w:val="FF0000"/>
        </w:rPr>
        <w:t>corrido</w:t>
      </w:r>
      <w:r w:rsidR="00B663D4">
        <w:rPr>
          <w:rFonts w:asciiTheme="minorHAnsi" w:hAnsiTheme="minorHAnsi" w:cstheme="minorHAnsi"/>
          <w:color w:val="FF0000"/>
        </w:rPr>
        <w:t>s</w:t>
      </w:r>
      <w:r w:rsidR="00B663D4" w:rsidRPr="00B663D4">
        <w:rPr>
          <w:rFonts w:asciiTheme="minorHAnsi" w:hAnsiTheme="minorHAnsi" w:cstheme="minorHAnsi"/>
        </w:rPr>
        <w:t>)</w:t>
      </w:r>
    </w:p>
    <w:p w14:paraId="498C38AA" w14:textId="77777777" w:rsidR="00FE061E" w:rsidRPr="0044311F" w:rsidRDefault="002D753A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Concordância com a nossa f</w:t>
      </w:r>
      <w:r w:rsidR="00FE061E" w:rsidRPr="00FE061E">
        <w:rPr>
          <w:rFonts w:asciiTheme="minorHAnsi" w:hAnsiTheme="minorHAnsi" w:cstheme="minorHAnsi"/>
          <w:color w:val="000000"/>
        </w:rPr>
        <w:t>orma de pagamento (</w:t>
      </w:r>
      <w:r w:rsidR="00FE061E" w:rsidRPr="00FE061E">
        <w:rPr>
          <w:rFonts w:asciiTheme="minorHAnsi" w:hAnsiTheme="minorHAnsi" w:cstheme="minorHAnsi"/>
        </w:rPr>
        <w:t>a POUPEX efetua pagamento em até 10 dias úteis após a execução dos serviços, mediante emissão e atesto na nota fiscal)</w:t>
      </w:r>
      <w:r w:rsidR="00867909">
        <w:rPr>
          <w:rFonts w:asciiTheme="minorHAnsi" w:hAnsiTheme="minorHAnsi" w:cstheme="minorHAnsi"/>
        </w:rPr>
        <w:t>.</w:t>
      </w:r>
    </w:p>
    <w:p w14:paraId="23669C3D" w14:textId="43D78CF1" w:rsidR="0044311F" w:rsidRPr="0044311F" w:rsidRDefault="0044311F" w:rsidP="0044311F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44311F">
        <w:rPr>
          <w:rFonts w:asciiTheme="minorHAnsi" w:hAnsiTheme="minorHAnsi" w:cstheme="minorHAnsi"/>
          <w:b/>
          <w:bCs/>
          <w:color w:val="000000"/>
        </w:rPr>
        <w:t>Declaro</w:t>
      </w:r>
      <w:r>
        <w:rPr>
          <w:rFonts w:asciiTheme="minorHAnsi" w:hAnsiTheme="minorHAnsi" w:cstheme="minorHAnsi"/>
          <w:color w:val="000000"/>
        </w:rPr>
        <w:t xml:space="preserve"> que a </w:t>
      </w:r>
      <w:r w:rsidRPr="00D3641C">
        <w:rPr>
          <w:rFonts w:asciiTheme="minorHAnsi" w:hAnsiTheme="minorHAnsi" w:cstheme="minorHAnsi"/>
          <w:color w:val="000000"/>
        </w:rPr>
        <w:t>empresa atende aos requisitos e critérios estabelecidos na Especificação Técnica</w:t>
      </w:r>
      <w:r w:rsidR="00CD10B3" w:rsidRPr="00CD10B3">
        <w:rPr>
          <w:rFonts w:asciiTheme="minorHAnsi" w:hAnsiTheme="minorHAnsi" w:cstheme="minorHAnsi"/>
          <w:color w:val="000000"/>
        </w:rPr>
        <w:t>.</w:t>
      </w:r>
    </w:p>
    <w:p w14:paraId="1F047EF7" w14:textId="77777777" w:rsidR="0044311F" w:rsidRPr="00A811FA" w:rsidRDefault="0044311F" w:rsidP="00B453A7">
      <w:pPr>
        <w:tabs>
          <w:tab w:val="left" w:pos="284"/>
        </w:tabs>
        <w:spacing w:before="60" w:after="60"/>
        <w:jc w:val="both"/>
        <w:rPr>
          <w:rFonts w:asciiTheme="minorHAnsi" w:hAnsiTheme="minorHAnsi" w:cstheme="minorHAnsi"/>
          <w:color w:val="000000"/>
        </w:rPr>
      </w:pPr>
    </w:p>
    <w:p w14:paraId="0A8799D5" w14:textId="77777777" w:rsidR="0006223E" w:rsidRDefault="0006223E" w:rsidP="0006223E">
      <w:pPr>
        <w:tabs>
          <w:tab w:val="left" w:pos="284"/>
        </w:tabs>
        <w:spacing w:before="60" w:after="60"/>
        <w:jc w:val="both"/>
        <w:rPr>
          <w:rFonts w:ascii="Calibri" w:hAnsi="Calibri" w:cs="Calibri"/>
          <w:b/>
          <w:color w:val="000000"/>
        </w:rPr>
      </w:pPr>
      <w:r w:rsidRPr="001A5203">
        <w:rPr>
          <w:rFonts w:ascii="Calibri" w:hAnsi="Calibri" w:cs="Calibri"/>
          <w:b/>
          <w:color w:val="000000"/>
        </w:rPr>
        <w:t>II – Dados da empresa:</w:t>
      </w:r>
    </w:p>
    <w:p w14:paraId="0F253A87" w14:textId="77777777" w:rsidR="00E87D7F" w:rsidRPr="00E87D7F" w:rsidRDefault="00E87D7F" w:rsidP="0006223E">
      <w:pPr>
        <w:tabs>
          <w:tab w:val="left" w:pos="284"/>
        </w:tabs>
        <w:spacing w:before="60" w:after="60"/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2242FEB9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Empresa/Razão Social: ____________</w:t>
      </w:r>
    </w:p>
    <w:p w14:paraId="7F32C317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CNPJ: ...........................................</w:t>
      </w:r>
    </w:p>
    <w:p w14:paraId="597338EC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Inscrição Estadual: ..............................................</w:t>
      </w:r>
    </w:p>
    <w:p w14:paraId="345BA168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Endereço: ______________ CEP: __________</w:t>
      </w:r>
    </w:p>
    <w:p w14:paraId="3A4BED4C" w14:textId="77777777" w:rsidR="0006223E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 xml:space="preserve">Telefone: (___) ______- _______ </w:t>
      </w:r>
    </w:p>
    <w:p w14:paraId="0DDB4046" w14:textId="77777777" w:rsidR="00A811FA" w:rsidRPr="001A5203" w:rsidRDefault="00A811FA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E-mail ...............................................................</w:t>
      </w:r>
    </w:p>
    <w:p w14:paraId="2F3D71BB" w14:textId="77777777" w:rsidR="0006223E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Banco: __________ Agência: __________ Conta Corrente: ____________</w:t>
      </w:r>
    </w:p>
    <w:p w14:paraId="6340E487" w14:textId="77777777" w:rsidR="00E87D7F" w:rsidRPr="001A5203" w:rsidRDefault="00E87D7F" w:rsidP="00E87D7F">
      <w:pPr>
        <w:tabs>
          <w:tab w:val="left" w:pos="284"/>
        </w:tabs>
        <w:spacing w:before="60" w:after="60"/>
        <w:jc w:val="both"/>
        <w:rPr>
          <w:rFonts w:ascii="Calibri" w:hAnsi="Calibri" w:cs="Calibri"/>
          <w:color w:val="000000"/>
        </w:rPr>
      </w:pPr>
    </w:p>
    <w:p w14:paraId="03D4152B" w14:textId="77777777" w:rsidR="0006223E" w:rsidRDefault="0006223E" w:rsidP="0006223E">
      <w:pPr>
        <w:spacing w:line="100" w:lineRule="atLeast"/>
        <w:jc w:val="center"/>
        <w:rPr>
          <w:rFonts w:ascii="Calibri" w:hAnsi="Calibri" w:cs="Calibri"/>
        </w:rPr>
      </w:pPr>
      <w:r w:rsidRPr="001A5203">
        <w:rPr>
          <w:rFonts w:ascii="Calibri" w:hAnsi="Calibri" w:cs="Calibri"/>
        </w:rPr>
        <w:t>Local e data</w:t>
      </w:r>
    </w:p>
    <w:p w14:paraId="5F98661B" w14:textId="77777777" w:rsidR="0006223E" w:rsidRPr="001A5203" w:rsidRDefault="0006223E" w:rsidP="0006223E">
      <w:pPr>
        <w:spacing w:line="100" w:lineRule="atLeast"/>
        <w:jc w:val="center"/>
        <w:rPr>
          <w:rFonts w:ascii="Calibri" w:hAnsi="Calibri" w:cs="Calibri"/>
        </w:rPr>
      </w:pPr>
      <w:r w:rsidRPr="001A5203">
        <w:rPr>
          <w:rFonts w:ascii="Calibri" w:hAnsi="Calibri" w:cs="Calibri"/>
        </w:rPr>
        <w:t>___________________________________________________</w:t>
      </w:r>
    </w:p>
    <w:p w14:paraId="7491FF2F" w14:textId="77777777" w:rsidR="0006223E" w:rsidRPr="001A5203" w:rsidRDefault="0006223E" w:rsidP="0006223E">
      <w:pPr>
        <w:spacing w:line="238" w:lineRule="exact"/>
        <w:jc w:val="center"/>
        <w:rPr>
          <w:rFonts w:ascii="Calibri" w:hAnsi="Calibri" w:cs="Calibri"/>
        </w:rPr>
      </w:pPr>
      <w:r w:rsidRPr="001A5203">
        <w:rPr>
          <w:rFonts w:ascii="Calibri" w:hAnsi="Calibri" w:cs="Calibri"/>
        </w:rPr>
        <w:t>Nome e assinatura do representante legal da empresa</w:t>
      </w:r>
    </w:p>
    <w:p w14:paraId="1FF7A510" w14:textId="77777777" w:rsidR="0006223E" w:rsidRDefault="0006223E" w:rsidP="0006223E">
      <w:pPr>
        <w:spacing w:after="160"/>
        <w:jc w:val="center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CNPJ/Endereço da empresa</w:t>
      </w:r>
    </w:p>
    <w:sectPr w:rsidR="0006223E" w:rsidSect="00AB4B7F">
      <w:footerReference w:type="even" r:id="rId10"/>
      <w:footerReference w:type="default" r:id="rId11"/>
      <w:footerReference w:type="first" r:id="rId12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0A97" w14:textId="77777777" w:rsidR="00AB4B7F" w:rsidRDefault="00AB4B7F" w:rsidP="00331C0F">
      <w:pPr>
        <w:spacing w:after="0"/>
      </w:pPr>
      <w:r>
        <w:separator/>
      </w:r>
    </w:p>
  </w:endnote>
  <w:endnote w:type="continuationSeparator" w:id="0">
    <w:p w14:paraId="0FB463C3" w14:textId="77777777" w:rsidR="00AB4B7F" w:rsidRDefault="00AB4B7F" w:rsidP="00331C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C10D" w14:textId="77777777" w:rsidR="00331C0F" w:rsidRDefault="00331C0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08A71E" wp14:editId="050006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302509361" name="Caixa de Texto 2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28A8B" w14:textId="77777777" w:rsidR="00331C0F" w:rsidRPr="00331C0F" w:rsidRDefault="00331C0F" w:rsidP="00331C0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1C0F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8A71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Ostensivo" style="position:absolute;margin-left:0;margin-top:0;width:40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" filled="f" stroked="f">
              <v:textbox style="mso-fit-shape-to-text:t" inset="0,0,0,15pt">
                <w:txbxContent>
                  <w:p w14:paraId="3A528A8B" w14:textId="77777777" w:rsidR="00331C0F" w:rsidRPr="00331C0F" w:rsidRDefault="00331C0F" w:rsidP="00331C0F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1C0F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3355" w14:textId="77777777" w:rsidR="00331C0F" w:rsidRDefault="00331C0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FB1710" wp14:editId="77B0ABA8">
              <wp:simplePos x="724205" y="100657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1508356441" name="Caixa de Texto 3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B1851" w14:textId="77777777" w:rsidR="00331C0F" w:rsidRPr="00331C0F" w:rsidRDefault="00331C0F" w:rsidP="00331C0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1C0F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B171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Ostensivo" style="position:absolute;margin-left:0;margin-top:0;width:40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" filled="f" stroked="f">
              <v:textbox style="mso-fit-shape-to-text:t" inset="0,0,0,15pt">
                <w:txbxContent>
                  <w:p w14:paraId="252B1851" w14:textId="77777777" w:rsidR="00331C0F" w:rsidRPr="00331C0F" w:rsidRDefault="00331C0F" w:rsidP="00331C0F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1C0F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C8C27" w14:textId="77777777" w:rsidR="00331C0F" w:rsidRDefault="00331C0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B64D22" wp14:editId="1FB9E9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1514160317" name="Caixa de Texto 1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C7EDE" w14:textId="77777777" w:rsidR="00331C0F" w:rsidRPr="00331C0F" w:rsidRDefault="00331C0F" w:rsidP="00331C0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1C0F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64D2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Ostensivo" style="position:absolute;margin-left:0;margin-top:0;width:40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" filled="f" stroked="f">
              <v:textbox style="mso-fit-shape-to-text:t" inset="0,0,0,15pt">
                <w:txbxContent>
                  <w:p w14:paraId="0B1C7EDE" w14:textId="77777777" w:rsidR="00331C0F" w:rsidRPr="00331C0F" w:rsidRDefault="00331C0F" w:rsidP="00331C0F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1C0F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ED12" w14:textId="77777777" w:rsidR="00AB4B7F" w:rsidRDefault="00AB4B7F" w:rsidP="00331C0F">
      <w:pPr>
        <w:spacing w:after="0"/>
      </w:pPr>
      <w:r>
        <w:separator/>
      </w:r>
    </w:p>
  </w:footnote>
  <w:footnote w:type="continuationSeparator" w:id="0">
    <w:p w14:paraId="45C66D04" w14:textId="77777777" w:rsidR="00AB4B7F" w:rsidRDefault="00AB4B7F" w:rsidP="00331C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3751"/>
    <w:multiLevelType w:val="hybridMultilevel"/>
    <w:tmpl w:val="D7E64C02"/>
    <w:lvl w:ilvl="0" w:tplc="BFA80A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D33EF"/>
    <w:multiLevelType w:val="multilevel"/>
    <w:tmpl w:val="0FACB516"/>
    <w:lvl w:ilvl="0">
      <w:start w:val="1"/>
      <w:numFmt w:val="decimal"/>
      <w:pStyle w:val="Nivel0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pStyle w:val="Numerado"/>
      <w:lvlText w:val="%2."/>
      <w:lvlJc w:val="left"/>
      <w:pPr>
        <w:tabs>
          <w:tab w:val="num" w:pos="1440"/>
        </w:tabs>
        <w:ind w:left="1440" w:hanging="72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2F0324B"/>
    <w:multiLevelType w:val="hybridMultilevel"/>
    <w:tmpl w:val="0B727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85851">
    <w:abstractNumId w:val="2"/>
  </w:num>
  <w:num w:numId="2" w16cid:durableId="1199201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279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2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41140">
    <w:abstractNumId w:val="0"/>
  </w:num>
  <w:num w:numId="6" w16cid:durableId="1592154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7F"/>
    <w:rsid w:val="0006223E"/>
    <w:rsid w:val="000A7737"/>
    <w:rsid w:val="00120EF4"/>
    <w:rsid w:val="001272EA"/>
    <w:rsid w:val="002B0A88"/>
    <w:rsid w:val="002D753A"/>
    <w:rsid w:val="00331C0F"/>
    <w:rsid w:val="00373076"/>
    <w:rsid w:val="003F7BD5"/>
    <w:rsid w:val="0044311F"/>
    <w:rsid w:val="005B1A16"/>
    <w:rsid w:val="00652A56"/>
    <w:rsid w:val="00841EF5"/>
    <w:rsid w:val="00867909"/>
    <w:rsid w:val="00890835"/>
    <w:rsid w:val="0089775F"/>
    <w:rsid w:val="00956292"/>
    <w:rsid w:val="009705BA"/>
    <w:rsid w:val="00A15ABD"/>
    <w:rsid w:val="00A811FA"/>
    <w:rsid w:val="00AB4B7F"/>
    <w:rsid w:val="00B22FE3"/>
    <w:rsid w:val="00B453A7"/>
    <w:rsid w:val="00B663D4"/>
    <w:rsid w:val="00B80E5F"/>
    <w:rsid w:val="00BF6675"/>
    <w:rsid w:val="00C667E4"/>
    <w:rsid w:val="00CC50D4"/>
    <w:rsid w:val="00CD10B3"/>
    <w:rsid w:val="00D07FCA"/>
    <w:rsid w:val="00D5639F"/>
    <w:rsid w:val="00E87D7F"/>
    <w:rsid w:val="00ED1008"/>
    <w:rsid w:val="00F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8A46"/>
  <w15:chartTrackingRefBased/>
  <w15:docId w15:val="{AD22D189-9AD8-44EC-8374-4ED2F2DE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9F"/>
    <w:pPr>
      <w:spacing w:after="120" w:line="240" w:lineRule="auto"/>
    </w:pPr>
    <w:rPr>
      <w:rFonts w:ascii="Arial Narrow" w:eastAsia="Calibri" w:hAnsi="Arial Narrow" w:cs="Arial"/>
      <w:color w:val="000000" w:themeColor="text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2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622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06223E"/>
  </w:style>
  <w:style w:type="character" w:customStyle="1" w:styleId="eop">
    <w:name w:val="eop"/>
    <w:basedOn w:val="Fontepargpadro"/>
    <w:rsid w:val="0006223E"/>
  </w:style>
  <w:style w:type="paragraph" w:customStyle="1" w:styleId="paragraph">
    <w:name w:val="paragraph"/>
    <w:basedOn w:val="Normal"/>
    <w:rsid w:val="0006223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Nivel01">
    <w:name w:val="Nivel 01"/>
    <w:basedOn w:val="Ttulo1"/>
    <w:next w:val="Normal"/>
    <w:qFormat/>
    <w:rsid w:val="0006223E"/>
    <w:pPr>
      <w:numPr>
        <w:numId w:val="2"/>
      </w:numPr>
      <w:tabs>
        <w:tab w:val="num" w:pos="360"/>
        <w:tab w:val="left" w:pos="567"/>
      </w:tabs>
      <w:ind w:left="0" w:firstLine="0"/>
      <w:jc w:val="both"/>
    </w:pPr>
    <w:rPr>
      <w:rFonts w:ascii="Ecofont_Spranq_eco_Sans" w:eastAsia="MS Gothic" w:hAnsi="Ecofont_Spranq_eco_Sans" w:cs="Times New Roman"/>
      <w:b/>
      <w:bCs/>
      <w:color w:val="000000"/>
      <w:sz w:val="20"/>
      <w:szCs w:val="20"/>
    </w:rPr>
  </w:style>
  <w:style w:type="paragraph" w:customStyle="1" w:styleId="Numerado">
    <w:name w:val="Numerado"/>
    <w:basedOn w:val="Normal"/>
    <w:rsid w:val="0006223E"/>
    <w:pPr>
      <w:keepNext/>
      <w:keepLines/>
      <w:numPr>
        <w:ilvl w:val="1"/>
        <w:numId w:val="2"/>
      </w:numPr>
      <w:spacing w:after="0" w:line="360" w:lineRule="auto"/>
      <w:jc w:val="both"/>
    </w:pPr>
    <w:rPr>
      <w:rFonts w:ascii="Arial" w:eastAsia="Times New Roman" w:hAnsi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622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D07FC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31C0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31C0F"/>
    <w:rPr>
      <w:rFonts w:ascii="Arial Narrow" w:eastAsia="Calibri" w:hAnsi="Arial Narrow" w:cs="Arial"/>
      <w:color w:val="000000" w:themeColor="tex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1116643120\OneDrive%20-%20POUPEX\General\DILCO\EQCOS\1%20-%20Processo%20Digital\Modelo%20de%20proposta%20atualiz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80C28DFC666745A5BECFCBC415E7BF" ma:contentTypeVersion="19" ma:contentTypeDescription="Crie um novo documento." ma:contentTypeScope="" ma:versionID="04a91b546ca23f633770d1c3d3833573">
  <xsd:schema xmlns:xsd="http://www.w3.org/2001/XMLSchema" xmlns:xs="http://www.w3.org/2001/XMLSchema" xmlns:p="http://schemas.microsoft.com/office/2006/metadata/properties" xmlns:ns1="http://schemas.microsoft.com/sharepoint/v3" xmlns:ns2="91e4a2dc-b70f-4777-95f4-9d0e47505a59" xmlns:ns3="5e749566-f2f3-4332-918a-9b94303301a5" targetNamespace="http://schemas.microsoft.com/office/2006/metadata/properties" ma:root="true" ma:fieldsID="58a82e73574adbf20086f24408e87638" ns1:_="" ns2:_="" ns3:_="">
    <xsd:import namespace="http://schemas.microsoft.com/sharepoint/v3"/>
    <xsd:import namespace="91e4a2dc-b70f-4777-95f4-9d0e47505a59"/>
    <xsd:import namespace="5e749566-f2f3-4332-918a-9b943033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a2dc-b70f-4777-95f4-9d0e4750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4" nillable="true" ma:displayName="Data" ma:default="[today]" ma:format="DateTime" ma:internalName="Data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9566-f2f3-4332-918a-9b94303301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d723c7-7a32-4f29-a07d-78acc0269ce0}" ma:internalName="TaxCatchAll" ma:showField="CatchAllData" ma:web="5e749566-f2f3-4332-918a-9b9430330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e749566-f2f3-4332-918a-9b94303301a5" xsi:nil="true"/>
    <_ip_UnifiedCompliancePolicyProperties xmlns="http://schemas.microsoft.com/sharepoint/v3" xsi:nil="true"/>
    <Data xmlns="91e4a2dc-b70f-4777-95f4-9d0e47505a59">2025-04-24T19:50:31+00:00</Data>
    <lcf76f155ced4ddcb4097134ff3c332f xmlns="91e4a2dc-b70f-4777-95f4-9d0e47505a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4B4A2F-6F80-4B84-AB0D-733B2396A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577D2-30EB-405A-8E01-9F7C5FF93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e4a2dc-b70f-4777-95f4-9d0e47505a59"/>
    <ds:schemaRef ds:uri="5e749566-f2f3-4332-918a-9b943033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80C3D-5511-401A-AF52-83BB31B21D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749566-f2f3-4332-918a-9b94303301a5"/>
    <ds:schemaRef ds:uri="91e4a2dc-b70f-4777-95f4-9d0e47505a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proposta atualizado</Template>
  <TotalTime>14</TotalTime>
  <Pages>2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FHE - POUPEX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Correa Fernandes</dc:creator>
  <cp:keywords/>
  <dc:description/>
  <cp:lastModifiedBy>Artur Corrêa Fernandes</cp:lastModifiedBy>
  <cp:revision>1</cp:revision>
  <cp:lastPrinted>2023-05-19T17:08:00Z</cp:lastPrinted>
  <dcterms:created xsi:type="dcterms:W3CDTF">2025-09-15T15:50:00Z</dcterms:created>
  <dcterms:modified xsi:type="dcterms:W3CDTF">2025-09-15T16:04:00Z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5a4040bd,1207ed31,59e7b159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Ostensivo</vt:lpwstr>
  </property>
  <property fmtid="{D5CDD505-2E9C-101B-9397-08002B2CF9AE}" pid="5" name="MSIP_Label_e7073b22-4fa6-4a78-98b1-87d7d3aea64d_Enabled">
    <vt:lpwstr>true</vt:lpwstr>
  </property>
  <property fmtid="{D5CDD505-2E9C-101B-9397-08002B2CF9AE}" pid="6" name="MSIP_Label_e7073b22-4fa6-4a78-98b1-87d7d3aea64d_SetDate">
    <vt:lpwstr>2025-04-24T19:42:57Z</vt:lpwstr>
  </property>
  <property fmtid="{D5CDD505-2E9C-101B-9397-08002B2CF9AE}" pid="7" name="MSIP_Label_e7073b22-4fa6-4a78-98b1-87d7d3aea64d_Method">
    <vt:lpwstr>Privileged</vt:lpwstr>
  </property>
  <property fmtid="{D5CDD505-2E9C-101B-9397-08002B2CF9AE}" pid="8" name="MSIP_Label_e7073b22-4fa6-4a78-98b1-87d7d3aea64d_Name">
    <vt:lpwstr>Público</vt:lpwstr>
  </property>
  <property fmtid="{D5CDD505-2E9C-101B-9397-08002B2CF9AE}" pid="9" name="MSIP_Label_e7073b22-4fa6-4a78-98b1-87d7d3aea64d_SiteId">
    <vt:lpwstr>37bb5be2-ce71-4a25-949e-94c6df2c970d</vt:lpwstr>
  </property>
  <property fmtid="{D5CDD505-2E9C-101B-9397-08002B2CF9AE}" pid="10" name="MSIP_Label_e7073b22-4fa6-4a78-98b1-87d7d3aea64d_ActionId">
    <vt:lpwstr>71de96f8-067a-49c9-a477-20c1e215fc72</vt:lpwstr>
  </property>
  <property fmtid="{D5CDD505-2E9C-101B-9397-08002B2CF9AE}" pid="11" name="MSIP_Label_e7073b22-4fa6-4a78-98b1-87d7d3aea64d_ContentBits">
    <vt:lpwstr>2</vt:lpwstr>
  </property>
  <property fmtid="{D5CDD505-2E9C-101B-9397-08002B2CF9AE}" pid="12" name="MSIP_Label_e7073b22-4fa6-4a78-98b1-87d7d3aea64d_Tag">
    <vt:lpwstr>10, 0, 1, 1</vt:lpwstr>
  </property>
  <property fmtid="{D5CDD505-2E9C-101B-9397-08002B2CF9AE}" pid="13" name="ContentTypeId">
    <vt:lpwstr>0x0101001580C28DFC666745A5BECFCBC415E7BF</vt:lpwstr>
  </property>
  <property fmtid="{D5CDD505-2E9C-101B-9397-08002B2CF9AE}" pid="14" name="MediaServiceImageTags">
    <vt:lpwstr/>
  </property>
</Properties>
</file>